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F" w:rsidRDefault="00594E8F" w:rsidP="00E810CB">
      <w:pPr>
        <w:jc w:val="center"/>
        <w:rPr>
          <w:rFonts w:hint="eastAsia"/>
          <w:b/>
          <w:noProof/>
          <w:color w:val="FF0000"/>
          <w:sz w:val="36"/>
          <w:szCs w:val="36"/>
        </w:rPr>
      </w:pPr>
    </w:p>
    <w:p w:rsidR="001E6004" w:rsidRDefault="00E810CB" w:rsidP="00E810CB">
      <w:pPr>
        <w:jc w:val="center"/>
        <w:rPr>
          <w:rFonts w:hint="eastAsia"/>
          <w:b/>
          <w:noProof/>
          <w:color w:val="FF0000"/>
          <w:sz w:val="36"/>
          <w:szCs w:val="36"/>
        </w:rPr>
      </w:pPr>
      <w:r>
        <w:rPr>
          <w:rFonts w:hint="eastAsia"/>
          <w:b/>
          <w:noProof/>
          <w:color w:val="FF0000"/>
          <w:sz w:val="36"/>
          <w:szCs w:val="36"/>
        </w:rPr>
        <w:t xml:space="preserve">Tai Chi Class </w:t>
      </w:r>
      <w:r w:rsidR="00EB3388" w:rsidRPr="00EB3388">
        <w:rPr>
          <w:b/>
          <w:noProof/>
          <w:color w:val="FF0000"/>
          <w:sz w:val="36"/>
          <w:szCs w:val="36"/>
        </w:rPr>
        <w:t>Registration Form</w:t>
      </w:r>
    </w:p>
    <w:p w:rsidR="009E5059" w:rsidRPr="00317C0C" w:rsidRDefault="009E5059" w:rsidP="009E5059">
      <w:pPr>
        <w:rPr>
          <w:b/>
          <w:sz w:val="16"/>
          <w:szCs w:val="16"/>
        </w:rPr>
      </w:pPr>
    </w:p>
    <w:p w:rsidR="009E5059" w:rsidRPr="00317C0C" w:rsidRDefault="009E5059" w:rsidP="009E5059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9E5059" w:rsidRDefault="009E5059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 w:hint="eastAsia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PERSONAL INFORMATION:</w:t>
      </w:r>
    </w:p>
    <w:p w:rsidR="00E810CB" w:rsidRDefault="00E810CB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9E5059" w:rsidRDefault="009E5059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 w:hint="eastAsia"/>
          <w:b/>
          <w:sz w:val="22"/>
        </w:rPr>
      </w:pPr>
      <w:r w:rsidRPr="00F864FA">
        <w:rPr>
          <w:rFonts w:ascii="ArialMT" w:hAnsi="ArialMT" w:cs="ArialMT"/>
          <w:b/>
          <w:sz w:val="22"/>
        </w:rPr>
        <w:t xml:space="preserve">LAST NAME: </w:t>
      </w:r>
      <w:r>
        <w:rPr>
          <w:rFonts w:ascii="ArialMT" w:hAnsi="ArialMT" w:cs="ArialMT"/>
          <w:b/>
          <w:sz w:val="22"/>
        </w:rPr>
        <w:t xml:space="preserve">             </w:t>
      </w:r>
      <w:r w:rsidR="00E810CB">
        <w:rPr>
          <w:rFonts w:ascii="ArialMT" w:hAnsi="ArialMT" w:cs="ArialMT" w:hint="eastAsia"/>
          <w:b/>
          <w:sz w:val="22"/>
        </w:rPr>
        <w:t xml:space="preserve">                                        </w:t>
      </w:r>
      <w:r w:rsidRPr="00F864FA">
        <w:rPr>
          <w:rFonts w:ascii="ArialMT" w:hAnsi="ArialMT" w:cs="ArialMT"/>
          <w:b/>
          <w:sz w:val="22"/>
        </w:rPr>
        <w:t xml:space="preserve">FIRST NAME:       </w:t>
      </w:r>
      <w:r>
        <w:rPr>
          <w:rFonts w:ascii="ArialMT" w:hAnsi="ArialMT" w:cs="ArialMT"/>
          <w:b/>
          <w:sz w:val="22"/>
        </w:rPr>
        <w:t xml:space="preserve">     </w:t>
      </w:r>
    </w:p>
    <w:p w:rsidR="00E810CB" w:rsidRDefault="00E810CB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 w:hint="eastAsia"/>
          <w:b/>
          <w:sz w:val="22"/>
        </w:rPr>
      </w:pPr>
    </w:p>
    <w:p w:rsidR="00E810CB" w:rsidRDefault="00E810CB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 w:hint="eastAsia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E-MAIL ADDRESS:  </w:t>
      </w:r>
    </w:p>
    <w:p w:rsidR="009E5059" w:rsidRPr="00E810CB" w:rsidRDefault="00E810CB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</w:t>
      </w:r>
    </w:p>
    <w:p w:rsidR="009E5059" w:rsidRPr="00BA5FF8" w:rsidRDefault="009E5059" w:rsidP="009E505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9E5059" w:rsidRPr="00317C0C" w:rsidRDefault="009E5059" w:rsidP="009E505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E5059" w:rsidRPr="00317C0C" w:rsidRDefault="009E5059" w:rsidP="009E505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9E5059" w:rsidRDefault="009E5059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EMERGENCY CONTACT INFORMATION:</w:t>
      </w:r>
    </w:p>
    <w:p w:rsidR="009E5059" w:rsidRPr="007E1008" w:rsidRDefault="009E5059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9E5059" w:rsidRDefault="009E5059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 w:hint="eastAsia"/>
          <w:sz w:val="22"/>
        </w:rPr>
      </w:pPr>
      <w:r>
        <w:rPr>
          <w:rFonts w:ascii="ArialMT" w:hAnsi="ArialMT" w:cs="ArialMT"/>
          <w:sz w:val="22"/>
        </w:rPr>
        <w:t>EMERGENCY CONTACT, the person who can be reached in an emergency:</w:t>
      </w:r>
    </w:p>
    <w:p w:rsidR="00E810CB" w:rsidRDefault="00E810CB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</w:rPr>
      </w:pPr>
    </w:p>
    <w:p w:rsidR="009E5059" w:rsidRDefault="009E5059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 w:hint="eastAsia"/>
          <w:sz w:val="22"/>
        </w:rPr>
      </w:pPr>
      <w:r>
        <w:rPr>
          <w:rFonts w:ascii="ArialMT" w:hAnsi="ArialMT" w:cs="ArialMT"/>
          <w:sz w:val="22"/>
        </w:rPr>
        <w:t>Name _____________________________ Relationship __________________________</w:t>
      </w:r>
    </w:p>
    <w:p w:rsidR="00E810CB" w:rsidRDefault="00E810CB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</w:rPr>
      </w:pPr>
    </w:p>
    <w:p w:rsidR="009E5059" w:rsidRDefault="00E810CB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Phone </w:t>
      </w:r>
      <w:r>
        <w:rPr>
          <w:rFonts w:ascii="ArialMT" w:hAnsi="ArialMT" w:cs="ArialMT" w:hint="eastAsia"/>
          <w:sz w:val="22"/>
        </w:rPr>
        <w:t xml:space="preserve">Number </w:t>
      </w:r>
      <w:r w:rsidR="009E5059">
        <w:rPr>
          <w:rFonts w:ascii="ArialMT" w:hAnsi="ArialMT" w:cs="ArialMT"/>
          <w:sz w:val="22"/>
        </w:rPr>
        <w:t xml:space="preserve">____________________________ </w:t>
      </w:r>
    </w:p>
    <w:p w:rsidR="009E5059" w:rsidRPr="007E1008" w:rsidRDefault="009E5059" w:rsidP="009E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9E5059" w:rsidRDefault="009E5059" w:rsidP="009E5059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</w:p>
    <w:p w:rsidR="009E5059" w:rsidRDefault="009E5059" w:rsidP="009E5059">
      <w:pPr>
        <w:pStyle w:val="Heading3"/>
        <w:shd w:val="clear" w:color="auto" w:fill="FFFFFF"/>
        <w:rPr>
          <w:rFonts w:ascii="Times New Roman" w:hAnsi="Times New Roman" w:hint="eastAsia"/>
          <w:b w:val="0"/>
          <w:bCs w:val="0"/>
          <w:sz w:val="24"/>
          <w:szCs w:val="24"/>
        </w:rPr>
      </w:pPr>
      <w:r w:rsidRPr="00E810CB">
        <w:rPr>
          <w:rFonts w:ascii="Times New Roman" w:hAnsi="Times New Roman"/>
          <w:b w:val="0"/>
          <w:bCs w:val="0"/>
          <w:sz w:val="24"/>
          <w:szCs w:val="24"/>
        </w:rPr>
        <w:t xml:space="preserve">I agree that </w:t>
      </w:r>
      <w:r w:rsidR="00E810CB" w:rsidRPr="00E810CB">
        <w:rPr>
          <w:rFonts w:ascii="Times New Roman" w:hAnsi="Times New Roman"/>
          <w:b w:val="0"/>
          <w:bCs w:val="0"/>
          <w:sz w:val="24"/>
          <w:szCs w:val="24"/>
        </w:rPr>
        <w:t>neither the University of Saskatchewan, nor</w:t>
      </w:r>
      <w:r w:rsidRPr="00E810C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810CB">
        <w:rPr>
          <w:rFonts w:ascii="Times New Roman" w:hAnsi="Times New Roman" w:hint="eastAsia"/>
          <w:b w:val="0"/>
          <w:bCs w:val="0"/>
          <w:sz w:val="24"/>
          <w:szCs w:val="24"/>
        </w:rPr>
        <w:t>class instructor</w:t>
      </w:r>
      <w:r w:rsidRPr="00E810CB">
        <w:rPr>
          <w:rFonts w:ascii="Times New Roman" w:hAnsi="Times New Roman"/>
          <w:b w:val="0"/>
          <w:bCs w:val="0"/>
          <w:sz w:val="24"/>
          <w:szCs w:val="24"/>
        </w:rPr>
        <w:t>, will be held l</w:t>
      </w:r>
      <w:r w:rsidR="001E6004" w:rsidRPr="00E810CB">
        <w:rPr>
          <w:rFonts w:ascii="Times New Roman" w:hAnsi="Times New Roman"/>
          <w:b w:val="0"/>
          <w:bCs w:val="0"/>
          <w:sz w:val="24"/>
          <w:szCs w:val="24"/>
        </w:rPr>
        <w:t>iable for any injury to me</w:t>
      </w:r>
      <w:r w:rsidRPr="00E810CB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1E6004" w:rsidRPr="00E810CB">
        <w:rPr>
          <w:rFonts w:ascii="Times New Roman" w:hAnsi="Times New Roman"/>
          <w:b w:val="0"/>
          <w:bCs w:val="0"/>
          <w:sz w:val="24"/>
          <w:szCs w:val="24"/>
        </w:rPr>
        <w:t xml:space="preserve">or loss or damage to my </w:t>
      </w:r>
      <w:r w:rsidRPr="00E810CB">
        <w:rPr>
          <w:rFonts w:ascii="Times New Roman" w:hAnsi="Times New Roman"/>
          <w:b w:val="0"/>
          <w:bCs w:val="0"/>
          <w:sz w:val="24"/>
          <w:szCs w:val="24"/>
        </w:rPr>
        <w:t xml:space="preserve">personal </w:t>
      </w:r>
      <w:r w:rsidR="00E810CB">
        <w:rPr>
          <w:rFonts w:ascii="Times New Roman" w:hAnsi="Times New Roman" w:hint="eastAsia"/>
          <w:b w:val="0"/>
          <w:bCs w:val="0"/>
          <w:sz w:val="24"/>
          <w:szCs w:val="24"/>
        </w:rPr>
        <w:t>belongings</w:t>
      </w:r>
      <w:r w:rsidRPr="00E810CB">
        <w:rPr>
          <w:rFonts w:ascii="Times New Roman" w:hAnsi="Times New Roman"/>
          <w:b w:val="0"/>
          <w:bCs w:val="0"/>
          <w:sz w:val="24"/>
          <w:szCs w:val="24"/>
        </w:rPr>
        <w:t xml:space="preserve">.  </w:t>
      </w:r>
    </w:p>
    <w:p w:rsidR="00E810CB" w:rsidRDefault="00E810CB" w:rsidP="00E810CB">
      <w:pPr>
        <w:rPr>
          <w:rFonts w:hint="eastAsia"/>
          <w:lang w:val="en-CA"/>
        </w:rPr>
      </w:pPr>
    </w:p>
    <w:p w:rsidR="00E810CB" w:rsidRDefault="00E810CB" w:rsidP="00E810CB">
      <w:r>
        <w:t>__________________________________</w:t>
      </w:r>
      <w:r>
        <w:tab/>
        <w:t xml:space="preserve"> </w:t>
      </w:r>
      <w:r w:rsidR="00594E8F">
        <w:rPr>
          <w:rFonts w:hint="eastAsia"/>
        </w:rPr>
        <w:t xml:space="preserve">    </w:t>
      </w:r>
      <w:r>
        <w:t>________________________________</w:t>
      </w:r>
    </w:p>
    <w:p w:rsidR="00E810CB" w:rsidRPr="001E6004" w:rsidRDefault="00E810CB" w:rsidP="00E810C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2"/>
        </w:rPr>
        <w:t xml:space="preserve"> </w:t>
      </w:r>
      <w:r w:rsidRPr="001E6004">
        <w:rPr>
          <w:b/>
          <w:sz w:val="28"/>
          <w:szCs w:val="28"/>
        </w:rPr>
        <w:t xml:space="preserve">Signature </w:t>
      </w:r>
      <w:r w:rsidRPr="001E6004">
        <w:rPr>
          <w:b/>
          <w:sz w:val="28"/>
          <w:szCs w:val="28"/>
        </w:rPr>
        <w:tab/>
        <w:t xml:space="preserve">                                              Date</w:t>
      </w:r>
    </w:p>
    <w:p w:rsidR="00E810CB" w:rsidRPr="00E810CB" w:rsidRDefault="00E810CB" w:rsidP="00E810CB"/>
    <w:p w:rsidR="009E5059" w:rsidRPr="00E810CB" w:rsidRDefault="009E5059" w:rsidP="009E5059">
      <w:pPr>
        <w:pStyle w:val="Heading3"/>
        <w:rPr>
          <w:sz w:val="24"/>
          <w:szCs w:val="24"/>
        </w:rPr>
      </w:pPr>
      <w:r w:rsidRPr="00E810CB">
        <w:rPr>
          <w:rFonts w:ascii="Times New Roman" w:hAnsi="Times New Roman"/>
          <w:sz w:val="24"/>
          <w:szCs w:val="24"/>
        </w:rPr>
        <w:t xml:space="preserve">By signing this consent, I agree to allow the </w:t>
      </w:r>
      <w:r w:rsidR="00057140" w:rsidRPr="00057140">
        <w:rPr>
          <w:rFonts w:ascii="Times New Roman" w:hAnsi="Times New Roman"/>
          <w:sz w:val="24"/>
          <w:szCs w:val="24"/>
        </w:rPr>
        <w:t>University of Saskatchewan</w:t>
      </w:r>
      <w:r w:rsidR="00057140">
        <w:rPr>
          <w:rFonts w:ascii="Times New Roman" w:hAnsi="Times New Roman" w:hint="eastAsia"/>
          <w:sz w:val="24"/>
          <w:szCs w:val="24"/>
        </w:rPr>
        <w:t xml:space="preserve"> Confucius </w:t>
      </w:r>
      <w:r w:rsidR="00057140">
        <w:rPr>
          <w:rFonts w:ascii="Times New Roman" w:hAnsi="Times New Roman"/>
          <w:sz w:val="24"/>
          <w:szCs w:val="24"/>
        </w:rPr>
        <w:t xml:space="preserve">Institute </w:t>
      </w:r>
      <w:r w:rsidR="00057140">
        <w:rPr>
          <w:rFonts w:ascii="Times New Roman" w:hAnsi="Times New Roman" w:hint="eastAsia"/>
          <w:sz w:val="24"/>
          <w:szCs w:val="24"/>
        </w:rPr>
        <w:t xml:space="preserve">to use my photo and/or filmed images </w:t>
      </w:r>
      <w:r w:rsidRPr="00E810CB">
        <w:rPr>
          <w:rFonts w:ascii="Times New Roman" w:hAnsi="Times New Roman"/>
          <w:sz w:val="24"/>
          <w:szCs w:val="24"/>
        </w:rPr>
        <w:t>for promotio</w:t>
      </w:r>
      <w:r w:rsidR="00057140">
        <w:rPr>
          <w:rFonts w:ascii="Times New Roman" w:hAnsi="Times New Roman" w:hint="eastAsia"/>
          <w:sz w:val="24"/>
          <w:szCs w:val="24"/>
        </w:rPr>
        <w:t>nal</w:t>
      </w:r>
      <w:r w:rsidRPr="00E810CB">
        <w:rPr>
          <w:rFonts w:ascii="Times New Roman" w:hAnsi="Times New Roman"/>
          <w:sz w:val="24"/>
          <w:szCs w:val="24"/>
        </w:rPr>
        <w:t xml:space="preserve"> purposes.</w:t>
      </w:r>
      <w:r w:rsidRPr="00E810CB">
        <w:rPr>
          <w:sz w:val="24"/>
          <w:szCs w:val="24"/>
        </w:rPr>
        <w:t xml:space="preserve"> </w:t>
      </w:r>
    </w:p>
    <w:p w:rsidR="009E5059" w:rsidRDefault="009E5059" w:rsidP="009E5059">
      <w:pPr>
        <w:autoSpaceDE w:val="0"/>
        <w:autoSpaceDN w:val="0"/>
        <w:adjustRightInd w:val="0"/>
        <w:rPr>
          <w:sz w:val="16"/>
          <w:szCs w:val="16"/>
        </w:rPr>
      </w:pPr>
    </w:p>
    <w:p w:rsidR="009E5059" w:rsidRDefault="009E5059" w:rsidP="009E5059">
      <w:pPr>
        <w:autoSpaceDE w:val="0"/>
        <w:autoSpaceDN w:val="0"/>
        <w:adjustRightInd w:val="0"/>
        <w:rPr>
          <w:sz w:val="16"/>
          <w:szCs w:val="16"/>
        </w:rPr>
      </w:pPr>
    </w:p>
    <w:p w:rsidR="009E5059" w:rsidRPr="005B40F4" w:rsidRDefault="009E5059" w:rsidP="009E5059">
      <w:pPr>
        <w:autoSpaceDE w:val="0"/>
        <w:autoSpaceDN w:val="0"/>
        <w:adjustRightInd w:val="0"/>
        <w:rPr>
          <w:sz w:val="16"/>
          <w:szCs w:val="16"/>
        </w:rPr>
      </w:pPr>
    </w:p>
    <w:p w:rsidR="009E5059" w:rsidRDefault="009E5059" w:rsidP="009E5059">
      <w:r>
        <w:t>__________________________________</w:t>
      </w:r>
      <w:r>
        <w:tab/>
        <w:t xml:space="preserve"> </w:t>
      </w:r>
      <w:r w:rsidR="00594E8F">
        <w:rPr>
          <w:rFonts w:hint="eastAsia"/>
        </w:rPr>
        <w:t xml:space="preserve">   </w:t>
      </w:r>
      <w:r>
        <w:t>________________________________</w:t>
      </w:r>
      <w:bookmarkStart w:id="0" w:name="_GoBack"/>
      <w:bookmarkEnd w:id="0"/>
    </w:p>
    <w:p w:rsidR="009E5059" w:rsidRPr="001E6004" w:rsidRDefault="00EB3388" w:rsidP="009E505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2"/>
        </w:rPr>
        <w:t xml:space="preserve"> </w:t>
      </w:r>
      <w:r w:rsidR="009E5059" w:rsidRPr="001E6004">
        <w:rPr>
          <w:b/>
          <w:sz w:val="28"/>
          <w:szCs w:val="28"/>
        </w:rPr>
        <w:t>Sig</w:t>
      </w:r>
      <w:r w:rsidRPr="001E6004">
        <w:rPr>
          <w:b/>
          <w:sz w:val="28"/>
          <w:szCs w:val="28"/>
        </w:rPr>
        <w:t xml:space="preserve">nature </w:t>
      </w:r>
      <w:r w:rsidR="009E5059" w:rsidRPr="001E6004">
        <w:rPr>
          <w:b/>
          <w:sz w:val="28"/>
          <w:szCs w:val="28"/>
        </w:rPr>
        <w:tab/>
      </w:r>
      <w:r w:rsidRPr="001E6004">
        <w:rPr>
          <w:b/>
          <w:sz w:val="28"/>
          <w:szCs w:val="28"/>
        </w:rPr>
        <w:t xml:space="preserve">                                             </w:t>
      </w:r>
      <w:r w:rsidR="009E5059" w:rsidRPr="001E6004">
        <w:rPr>
          <w:b/>
          <w:sz w:val="28"/>
          <w:szCs w:val="28"/>
        </w:rPr>
        <w:t xml:space="preserve"> Date</w:t>
      </w:r>
    </w:p>
    <w:sectPr w:rsidR="009E5059" w:rsidRPr="001E6004" w:rsidSect="006E5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53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C7" w:rsidRDefault="00DF08C7" w:rsidP="00792E86">
      <w:r>
        <w:separator/>
      </w:r>
    </w:p>
  </w:endnote>
  <w:endnote w:type="continuationSeparator" w:id="0">
    <w:p w:rsidR="00DF08C7" w:rsidRDefault="00DF08C7" w:rsidP="0079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7" w:rsidRDefault="00C22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7" w:rsidRDefault="00C22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7" w:rsidRDefault="00C22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C7" w:rsidRDefault="00DF08C7" w:rsidP="00792E86">
      <w:r>
        <w:separator/>
      </w:r>
    </w:p>
  </w:footnote>
  <w:footnote w:type="continuationSeparator" w:id="0">
    <w:p w:rsidR="00DF08C7" w:rsidRDefault="00DF08C7" w:rsidP="0079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7" w:rsidRDefault="00C22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7" w:rsidRDefault="00792E86" w:rsidP="00C22667">
    <w:pPr>
      <w:spacing w:before="8" w:line="140" w:lineRule="exact"/>
      <w:ind w:firstLine="2366"/>
      <w:rPr>
        <w:rFonts w:ascii="Arial" w:hAnsi="Arial" w:cs="Arial"/>
        <w:b/>
        <w:bCs/>
        <w:color w:val="231F20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A6F8B5D" wp14:editId="74421CDD">
          <wp:simplePos x="0" y="0"/>
          <wp:positionH relativeFrom="column">
            <wp:posOffset>1370330</wp:posOffset>
          </wp:positionH>
          <wp:positionV relativeFrom="paragraph">
            <wp:posOffset>-46355</wp:posOffset>
          </wp:positionV>
          <wp:extent cx="95250" cy="1663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696" t="17926" r="67097" b="78316"/>
                  <a:stretch/>
                </pic:blipFill>
                <pic:spPr bwMode="auto">
                  <a:xfrm>
                    <a:off x="0" y="0"/>
                    <a:ext cx="95250" cy="166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75A3F53" wp14:editId="4C3C225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37410" cy="132080"/>
              <wp:effectExtent l="0" t="0" r="0" b="127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37410" cy="132080"/>
                        <a:chOff x="0" y="0"/>
                        <a:chExt cx="3366" cy="208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206" y="0"/>
                          <a:ext cx="210" cy="197"/>
                          <a:chOff x="206" y="0"/>
                          <a:chExt cx="210" cy="197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06" y="0"/>
                            <a:ext cx="210" cy="197"/>
                          </a:xfrm>
                          <a:custGeom>
                            <a:avLst/>
                            <a:gdLst>
                              <a:gd name="T0" fmla="+- 0 416 206"/>
                              <a:gd name="T1" fmla="*/ T0 w 210"/>
                              <a:gd name="T2" fmla="*/ 0 h 197"/>
                              <a:gd name="T3" fmla="+- 0 206 206"/>
                              <a:gd name="T4" fmla="*/ T3 w 210"/>
                              <a:gd name="T5" fmla="*/ 0 h 197"/>
                              <a:gd name="T6" fmla="+- 0 206 206"/>
                              <a:gd name="T7" fmla="*/ T6 w 210"/>
                              <a:gd name="T8" fmla="*/ 197 h 197"/>
                              <a:gd name="T9" fmla="+- 0 416 206"/>
                              <a:gd name="T10" fmla="*/ T9 w 210"/>
                              <a:gd name="T11" fmla="*/ 197 h 197"/>
                              <a:gd name="T12" fmla="+- 0 416 206"/>
                              <a:gd name="T13" fmla="*/ T12 w 210"/>
                              <a:gd name="T14" fmla="*/ 0 h 19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7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210" y="197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solidFill>
                            <a:srgbClr val="C4D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" cy="197"/>
                          <a:chOff x="0" y="0"/>
                          <a:chExt cx="206" cy="197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6" cy="197"/>
                          </a:xfrm>
                          <a:custGeom>
                            <a:avLst/>
                            <a:gdLst>
                              <a:gd name="T0" fmla="*/ 206 w 206"/>
                              <a:gd name="T1" fmla="*/ 0 h 197"/>
                              <a:gd name="T2" fmla="*/ 0 w 206"/>
                              <a:gd name="T3" fmla="*/ 0 h 197"/>
                              <a:gd name="T4" fmla="*/ 0 w 206"/>
                              <a:gd name="T5" fmla="*/ 197 h 197"/>
                              <a:gd name="T6" fmla="*/ 206 w 206"/>
                              <a:gd name="T7" fmla="*/ 197 h 197"/>
                              <a:gd name="T8" fmla="*/ 206 w 206"/>
                              <a:gd name="T9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" h="197">
                                <a:moveTo>
                                  <a:pt x="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206" y="197"/>
                                </a:lnTo>
                                <a:lnTo>
                                  <a:pt x="206" y="0"/>
                                </a:lnTo>
                              </a:path>
                            </a:pathLst>
                          </a:custGeom>
                          <a:solidFill>
                            <a:srgbClr val="CDDE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835" y="0"/>
                          <a:ext cx="211" cy="197"/>
                          <a:chOff x="835" y="0"/>
                          <a:chExt cx="211" cy="197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35" y="0"/>
                            <a:ext cx="211" cy="197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211"/>
                              <a:gd name="T2" fmla="*/ 197 h 197"/>
                              <a:gd name="T3" fmla="+- 0 1046 835"/>
                              <a:gd name="T4" fmla="*/ T3 w 211"/>
                              <a:gd name="T5" fmla="*/ 197 h 197"/>
                              <a:gd name="T6" fmla="+- 0 1046 835"/>
                              <a:gd name="T7" fmla="*/ T6 w 211"/>
                              <a:gd name="T8" fmla="*/ 0 h 197"/>
                              <a:gd name="T9" fmla="+- 0 835 835"/>
                              <a:gd name="T10" fmla="*/ T9 w 211"/>
                              <a:gd name="T11" fmla="*/ 0 h 197"/>
                              <a:gd name="T12" fmla="+- 0 835 835"/>
                              <a:gd name="T13" fmla="*/ T12 w 211"/>
                              <a:gd name="T14" fmla="*/ 197 h 19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0" y="197"/>
                                </a:moveTo>
                                <a:lnTo>
                                  <a:pt x="211" y="197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rgbClr val="CDDE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626" y="0"/>
                          <a:ext cx="211" cy="197"/>
                          <a:chOff x="626" y="0"/>
                          <a:chExt cx="211" cy="197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26" y="0"/>
                            <a:ext cx="211" cy="197"/>
                          </a:xfrm>
                          <a:custGeom>
                            <a:avLst/>
                            <a:gdLst>
                              <a:gd name="T0" fmla="+- 0 626 626"/>
                              <a:gd name="T1" fmla="*/ T0 w 211"/>
                              <a:gd name="T2" fmla="*/ 197 h 197"/>
                              <a:gd name="T3" fmla="+- 0 836 626"/>
                              <a:gd name="T4" fmla="*/ T3 w 211"/>
                              <a:gd name="T5" fmla="*/ 197 h 197"/>
                              <a:gd name="T6" fmla="+- 0 836 626"/>
                              <a:gd name="T7" fmla="*/ T6 w 211"/>
                              <a:gd name="T8" fmla="*/ 0 h 197"/>
                              <a:gd name="T9" fmla="+- 0 626 626"/>
                              <a:gd name="T10" fmla="*/ T9 w 211"/>
                              <a:gd name="T11" fmla="*/ 0 h 197"/>
                              <a:gd name="T12" fmla="+- 0 626 626"/>
                              <a:gd name="T13" fmla="*/ T12 w 211"/>
                              <a:gd name="T14" fmla="*/ 197 h 19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0" y="197"/>
                                </a:moveTo>
                                <a:lnTo>
                                  <a:pt x="210" y="197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rgbClr val="C4D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416" y="0"/>
                          <a:ext cx="210" cy="198"/>
                          <a:chOff x="416" y="0"/>
                          <a:chExt cx="210" cy="198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416" y="0"/>
                            <a:ext cx="210" cy="198"/>
                          </a:xfrm>
                          <a:custGeom>
                            <a:avLst/>
                            <a:gdLst>
                              <a:gd name="T0" fmla="+- 0 626 416"/>
                              <a:gd name="T1" fmla="*/ T0 w 210"/>
                              <a:gd name="T2" fmla="*/ 0 h 198"/>
                              <a:gd name="T3" fmla="+- 0 416 416"/>
                              <a:gd name="T4" fmla="*/ T3 w 210"/>
                              <a:gd name="T5" fmla="*/ 0 h 198"/>
                              <a:gd name="T6" fmla="+- 0 416 416"/>
                              <a:gd name="T7" fmla="*/ T6 w 210"/>
                              <a:gd name="T8" fmla="*/ 198 h 198"/>
                              <a:gd name="T9" fmla="+- 0 626 416"/>
                              <a:gd name="T10" fmla="*/ T9 w 210"/>
                              <a:gd name="T11" fmla="*/ 197 h 198"/>
                              <a:gd name="T12" fmla="+- 0 626 416"/>
                              <a:gd name="T13" fmla="*/ T12 w 210"/>
                              <a:gd name="T14" fmla="*/ 0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8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10" y="197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solidFill>
                            <a:srgbClr val="A6CF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2722" y="0"/>
                          <a:ext cx="211" cy="197"/>
                          <a:chOff x="2722" y="0"/>
                          <a:chExt cx="211" cy="197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722" y="0"/>
                            <a:ext cx="211" cy="197"/>
                          </a:xfrm>
                          <a:custGeom>
                            <a:avLst/>
                            <a:gdLst>
                              <a:gd name="T0" fmla="+- 0 2933 2722"/>
                              <a:gd name="T1" fmla="*/ T0 w 211"/>
                              <a:gd name="T2" fmla="*/ 0 h 197"/>
                              <a:gd name="T3" fmla="+- 0 2722 2722"/>
                              <a:gd name="T4" fmla="*/ T3 w 211"/>
                              <a:gd name="T5" fmla="*/ 0 h 197"/>
                              <a:gd name="T6" fmla="+- 0 2723 2722"/>
                              <a:gd name="T7" fmla="*/ T6 w 211"/>
                              <a:gd name="T8" fmla="*/ 197 h 197"/>
                              <a:gd name="T9" fmla="+- 0 2933 2722"/>
                              <a:gd name="T10" fmla="*/ T9 w 211"/>
                              <a:gd name="T11" fmla="*/ 197 h 197"/>
                              <a:gd name="T12" fmla="+- 0 2933 2722"/>
                              <a:gd name="T13" fmla="*/ T12 w 211"/>
                              <a:gd name="T14" fmla="*/ 0 h 19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97"/>
                                </a:lnTo>
                                <a:lnTo>
                                  <a:pt x="211" y="197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solidFill>
                            <a:srgbClr val="E0E7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2305" y="0"/>
                          <a:ext cx="211" cy="198"/>
                          <a:chOff x="2305" y="0"/>
                          <a:chExt cx="211" cy="198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2305" y="0"/>
                            <a:ext cx="211" cy="198"/>
                          </a:xfrm>
                          <a:custGeom>
                            <a:avLst/>
                            <a:gdLst>
                              <a:gd name="T0" fmla="+- 0 2305 2305"/>
                              <a:gd name="T1" fmla="*/ T0 w 211"/>
                              <a:gd name="T2" fmla="*/ 198 h 198"/>
                              <a:gd name="T3" fmla="+- 0 2516 2305"/>
                              <a:gd name="T4" fmla="*/ T3 w 211"/>
                              <a:gd name="T5" fmla="*/ 198 h 198"/>
                              <a:gd name="T6" fmla="+- 0 2516 2305"/>
                              <a:gd name="T7" fmla="*/ T6 w 211"/>
                              <a:gd name="T8" fmla="*/ 0 h 198"/>
                              <a:gd name="T9" fmla="+- 0 2305 2305"/>
                              <a:gd name="T10" fmla="*/ T9 w 211"/>
                              <a:gd name="T11" fmla="*/ 0 h 198"/>
                              <a:gd name="T12" fmla="+- 0 2305 2305"/>
                              <a:gd name="T13" fmla="*/ T12 w 211"/>
                              <a:gd name="T14" fmla="*/ 198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1" h="198">
                                <a:moveTo>
                                  <a:pt x="0" y="198"/>
                                </a:moveTo>
                                <a:lnTo>
                                  <a:pt x="211" y="198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solidFill>
                            <a:srgbClr val="CDDE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2096" y="0"/>
                          <a:ext cx="211" cy="198"/>
                          <a:chOff x="2096" y="0"/>
                          <a:chExt cx="211" cy="198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2096" y="0"/>
                            <a:ext cx="211" cy="198"/>
                          </a:xfrm>
                          <a:custGeom>
                            <a:avLst/>
                            <a:gdLst>
                              <a:gd name="T0" fmla="+- 0 2096 2096"/>
                              <a:gd name="T1" fmla="*/ T0 w 211"/>
                              <a:gd name="T2" fmla="*/ 198 h 198"/>
                              <a:gd name="T3" fmla="+- 0 2306 2096"/>
                              <a:gd name="T4" fmla="*/ T3 w 211"/>
                              <a:gd name="T5" fmla="*/ 198 h 198"/>
                              <a:gd name="T6" fmla="+- 0 2306 2096"/>
                              <a:gd name="T7" fmla="*/ T6 w 211"/>
                              <a:gd name="T8" fmla="*/ 0 h 198"/>
                              <a:gd name="T9" fmla="+- 0 2096 2096"/>
                              <a:gd name="T10" fmla="*/ T9 w 211"/>
                              <a:gd name="T11" fmla="*/ 0 h 198"/>
                              <a:gd name="T12" fmla="+- 0 2096 2096"/>
                              <a:gd name="T13" fmla="*/ T12 w 211"/>
                              <a:gd name="T14" fmla="*/ 198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1" h="198">
                                <a:moveTo>
                                  <a:pt x="0" y="198"/>
                                </a:moveTo>
                                <a:lnTo>
                                  <a:pt x="210" y="198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solidFill>
                            <a:srgbClr val="C4D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2513" y="0"/>
                          <a:ext cx="210" cy="198"/>
                          <a:chOff x="2513" y="0"/>
                          <a:chExt cx="210" cy="198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2513" y="0"/>
                            <a:ext cx="210" cy="198"/>
                          </a:xfrm>
                          <a:custGeom>
                            <a:avLst/>
                            <a:gdLst>
                              <a:gd name="T0" fmla="+- 0 2724 2513"/>
                              <a:gd name="T1" fmla="*/ T0 w 210"/>
                              <a:gd name="T2" fmla="*/ 0 h 198"/>
                              <a:gd name="T3" fmla="+- 0 2513 2513"/>
                              <a:gd name="T4" fmla="*/ T3 w 210"/>
                              <a:gd name="T5" fmla="*/ 0 h 198"/>
                              <a:gd name="T6" fmla="+- 0 2513 2513"/>
                              <a:gd name="T7" fmla="*/ T6 w 210"/>
                              <a:gd name="T8" fmla="*/ 198 h 198"/>
                              <a:gd name="T9" fmla="+- 0 2724 2513"/>
                              <a:gd name="T10" fmla="*/ T9 w 210"/>
                              <a:gd name="T11" fmla="*/ 197 h 198"/>
                              <a:gd name="T12" fmla="+- 0 2724 2513"/>
                              <a:gd name="T13" fmla="*/ T12 w 210"/>
                              <a:gd name="T14" fmla="*/ 0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8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11" y="197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solidFill>
                            <a:srgbClr val="A6CF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0"/>
                      <wpg:cNvGrpSpPr>
                        <a:grpSpLocks/>
                      </wpg:cNvGrpSpPr>
                      <wpg:grpSpPr bwMode="auto">
                        <a:xfrm>
                          <a:off x="2934" y="0"/>
                          <a:ext cx="211" cy="197"/>
                          <a:chOff x="2934" y="0"/>
                          <a:chExt cx="211" cy="197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2934" y="0"/>
                            <a:ext cx="211" cy="197"/>
                          </a:xfrm>
                          <a:custGeom>
                            <a:avLst/>
                            <a:gdLst>
                              <a:gd name="T0" fmla="+- 0 3145 2934"/>
                              <a:gd name="T1" fmla="*/ T0 w 211"/>
                              <a:gd name="T2" fmla="*/ 0 h 197"/>
                              <a:gd name="T3" fmla="+- 0 2934 2934"/>
                              <a:gd name="T4" fmla="*/ T3 w 211"/>
                              <a:gd name="T5" fmla="*/ 0 h 197"/>
                              <a:gd name="T6" fmla="+- 0 2934 2934"/>
                              <a:gd name="T7" fmla="*/ T6 w 211"/>
                              <a:gd name="T8" fmla="*/ 197 h 197"/>
                              <a:gd name="T9" fmla="+- 0 3145 2934"/>
                              <a:gd name="T10" fmla="*/ T9 w 211"/>
                              <a:gd name="T11" fmla="*/ 197 h 197"/>
                              <a:gd name="T12" fmla="+- 0 3145 2934"/>
                              <a:gd name="T13" fmla="*/ T12 w 211"/>
                              <a:gd name="T14" fmla="*/ 0 h 19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1" h="197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211" y="197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solidFill>
                            <a:srgbClr val="E0E7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2"/>
                      <wpg:cNvGrpSpPr>
                        <a:grpSpLocks/>
                      </wpg:cNvGrpSpPr>
                      <wpg:grpSpPr bwMode="auto">
                        <a:xfrm>
                          <a:off x="3145" y="0"/>
                          <a:ext cx="210" cy="198"/>
                          <a:chOff x="3145" y="0"/>
                          <a:chExt cx="210" cy="198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3145" y="0"/>
                            <a:ext cx="210" cy="198"/>
                          </a:xfrm>
                          <a:custGeom>
                            <a:avLst/>
                            <a:gdLst>
                              <a:gd name="T0" fmla="+- 0 3356 3145"/>
                              <a:gd name="T1" fmla="*/ T0 w 210"/>
                              <a:gd name="T2" fmla="*/ 0 h 198"/>
                              <a:gd name="T3" fmla="+- 0 3145 3145"/>
                              <a:gd name="T4" fmla="*/ T3 w 210"/>
                              <a:gd name="T5" fmla="*/ 0 h 198"/>
                              <a:gd name="T6" fmla="+- 0 3145 3145"/>
                              <a:gd name="T7" fmla="*/ T6 w 210"/>
                              <a:gd name="T8" fmla="*/ 197 h 198"/>
                              <a:gd name="T9" fmla="+- 0 3356 3145"/>
                              <a:gd name="T10" fmla="*/ T9 w 210"/>
                              <a:gd name="T11" fmla="*/ 198 h 198"/>
                              <a:gd name="T12" fmla="+- 0 3356 3145"/>
                              <a:gd name="T13" fmla="*/ T12 w 210"/>
                              <a:gd name="T14" fmla="*/ 0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8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211" y="198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solidFill>
                            <a:srgbClr val="F0F4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24"/>
                      <wpg:cNvGrpSpPr>
                        <a:grpSpLocks/>
                      </wpg:cNvGrpSpPr>
                      <wpg:grpSpPr bwMode="auto">
                        <a:xfrm>
                          <a:off x="1254" y="0"/>
                          <a:ext cx="211" cy="198"/>
                          <a:chOff x="1254" y="0"/>
                          <a:chExt cx="211" cy="198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1254" y="0"/>
                            <a:ext cx="211" cy="198"/>
                          </a:xfrm>
                          <a:custGeom>
                            <a:avLst/>
                            <a:gdLst>
                              <a:gd name="T0" fmla="+- 0 1465 1254"/>
                              <a:gd name="T1" fmla="*/ T0 w 211"/>
                              <a:gd name="T2" fmla="*/ 0 h 198"/>
                              <a:gd name="T3" fmla="+- 0 1254 1254"/>
                              <a:gd name="T4" fmla="*/ T3 w 211"/>
                              <a:gd name="T5" fmla="*/ 0 h 198"/>
                              <a:gd name="T6" fmla="+- 0 1254 1254"/>
                              <a:gd name="T7" fmla="*/ T6 w 211"/>
                              <a:gd name="T8" fmla="*/ 198 h 198"/>
                              <a:gd name="T9" fmla="+- 0 1465 1254"/>
                              <a:gd name="T10" fmla="*/ T9 w 211"/>
                              <a:gd name="T11" fmla="*/ 198 h 198"/>
                              <a:gd name="T12" fmla="+- 0 1465 1254"/>
                              <a:gd name="T13" fmla="*/ T12 w 211"/>
                              <a:gd name="T14" fmla="*/ 0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1" h="198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11" y="198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solidFill>
                            <a:srgbClr val="9EC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26"/>
                      <wpg:cNvGrpSpPr>
                        <a:grpSpLocks/>
                      </wpg:cNvGrpSpPr>
                      <wpg:grpSpPr bwMode="auto">
                        <a:xfrm>
                          <a:off x="1676" y="0"/>
                          <a:ext cx="210" cy="198"/>
                          <a:chOff x="1676" y="0"/>
                          <a:chExt cx="210" cy="198"/>
                        </a:xfrm>
                      </wpg:grpSpPr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1676" y="0"/>
                            <a:ext cx="210" cy="198"/>
                          </a:xfrm>
                          <a:custGeom>
                            <a:avLst/>
                            <a:gdLst>
                              <a:gd name="T0" fmla="+- 0 1886 1676"/>
                              <a:gd name="T1" fmla="*/ T0 w 210"/>
                              <a:gd name="T2" fmla="*/ 0 h 198"/>
                              <a:gd name="T3" fmla="+- 0 1676 1676"/>
                              <a:gd name="T4" fmla="*/ T3 w 210"/>
                              <a:gd name="T5" fmla="*/ 0 h 198"/>
                              <a:gd name="T6" fmla="+- 0 1676 1676"/>
                              <a:gd name="T7" fmla="*/ T6 w 210"/>
                              <a:gd name="T8" fmla="*/ 198 h 198"/>
                              <a:gd name="T9" fmla="+- 0 1886 1676"/>
                              <a:gd name="T10" fmla="*/ T9 w 210"/>
                              <a:gd name="T11" fmla="*/ 198 h 198"/>
                              <a:gd name="T12" fmla="+- 0 1886 1676"/>
                              <a:gd name="T13" fmla="*/ T12 w 210"/>
                              <a:gd name="T14" fmla="*/ 0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8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10" y="198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solidFill>
                            <a:srgbClr val="C4D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28"/>
                      <wpg:cNvGrpSpPr>
                        <a:grpSpLocks/>
                      </wpg:cNvGrpSpPr>
                      <wpg:grpSpPr bwMode="auto">
                        <a:xfrm>
                          <a:off x="1465" y="0"/>
                          <a:ext cx="210" cy="198"/>
                          <a:chOff x="1465" y="0"/>
                          <a:chExt cx="210" cy="198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465" y="0"/>
                            <a:ext cx="210" cy="198"/>
                          </a:xfrm>
                          <a:custGeom>
                            <a:avLst/>
                            <a:gdLst>
                              <a:gd name="T0" fmla="+- 0 1676 1465"/>
                              <a:gd name="T1" fmla="*/ T0 w 210"/>
                              <a:gd name="T2" fmla="*/ 0 h 198"/>
                              <a:gd name="T3" fmla="+- 0 1465 1465"/>
                              <a:gd name="T4" fmla="*/ T3 w 210"/>
                              <a:gd name="T5" fmla="*/ 0 h 198"/>
                              <a:gd name="T6" fmla="+- 0 1465 1465"/>
                              <a:gd name="T7" fmla="*/ T6 w 210"/>
                              <a:gd name="T8" fmla="*/ 198 h 198"/>
                              <a:gd name="T9" fmla="+- 0 1676 1465"/>
                              <a:gd name="T10" fmla="*/ T9 w 210"/>
                              <a:gd name="T11" fmla="*/ 198 h 198"/>
                              <a:gd name="T12" fmla="+- 0 1676 1465"/>
                              <a:gd name="T13" fmla="*/ T12 w 210"/>
                              <a:gd name="T14" fmla="*/ 0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8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11" y="198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solidFill>
                            <a:srgbClr val="CDDE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0"/>
                      <wpg:cNvGrpSpPr>
                        <a:grpSpLocks/>
                      </wpg:cNvGrpSpPr>
                      <wpg:grpSpPr bwMode="auto">
                        <a:xfrm>
                          <a:off x="1885" y="0"/>
                          <a:ext cx="210" cy="198"/>
                          <a:chOff x="1885" y="0"/>
                          <a:chExt cx="210" cy="198"/>
                        </a:xfrm>
                      </wpg:grpSpPr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1885" y="0"/>
                            <a:ext cx="210" cy="198"/>
                          </a:xfrm>
                          <a:custGeom>
                            <a:avLst/>
                            <a:gdLst>
                              <a:gd name="T0" fmla="+- 0 2096 1885"/>
                              <a:gd name="T1" fmla="*/ T0 w 210"/>
                              <a:gd name="T2" fmla="*/ 0 h 198"/>
                              <a:gd name="T3" fmla="+- 0 1885 1885"/>
                              <a:gd name="T4" fmla="*/ T3 w 210"/>
                              <a:gd name="T5" fmla="*/ 0 h 198"/>
                              <a:gd name="T6" fmla="+- 0 1885 1885"/>
                              <a:gd name="T7" fmla="*/ T6 w 210"/>
                              <a:gd name="T8" fmla="*/ 198 h 198"/>
                              <a:gd name="T9" fmla="+- 0 2096 1885"/>
                              <a:gd name="T10" fmla="*/ T9 w 210"/>
                              <a:gd name="T11" fmla="*/ 198 h 198"/>
                              <a:gd name="T12" fmla="+- 0 2096 1885"/>
                              <a:gd name="T13" fmla="*/ T12 w 210"/>
                              <a:gd name="T14" fmla="*/ 0 h 1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8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"/>
                                </a:lnTo>
                                <a:lnTo>
                                  <a:pt x="211" y="198"/>
                                </a:lnTo>
                                <a:lnTo>
                                  <a:pt x="211" y="0"/>
                                </a:lnTo>
                              </a:path>
                            </a:pathLst>
                          </a:custGeom>
                          <a:solidFill>
                            <a:srgbClr val="A6CF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32"/>
                      <wpg:cNvGrpSpPr>
                        <a:grpSpLocks/>
                      </wpg:cNvGrpSpPr>
                      <wpg:grpSpPr bwMode="auto">
                        <a:xfrm>
                          <a:off x="1046" y="0"/>
                          <a:ext cx="210" cy="197"/>
                          <a:chOff x="1046" y="0"/>
                          <a:chExt cx="210" cy="197"/>
                        </a:xfrm>
                      </wpg:grpSpPr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046" y="0"/>
                            <a:ext cx="210" cy="197"/>
                          </a:xfrm>
                          <a:custGeom>
                            <a:avLst/>
                            <a:gdLst>
                              <a:gd name="T0" fmla="+- 0 1256 1046"/>
                              <a:gd name="T1" fmla="*/ T0 w 210"/>
                              <a:gd name="T2" fmla="*/ 0 h 197"/>
                              <a:gd name="T3" fmla="+- 0 1046 1046"/>
                              <a:gd name="T4" fmla="*/ T3 w 210"/>
                              <a:gd name="T5" fmla="*/ 0 h 197"/>
                              <a:gd name="T6" fmla="+- 0 1046 1046"/>
                              <a:gd name="T7" fmla="*/ T6 w 210"/>
                              <a:gd name="T8" fmla="*/ 197 h 197"/>
                              <a:gd name="T9" fmla="+- 0 1256 1046"/>
                              <a:gd name="T10" fmla="*/ T9 w 210"/>
                              <a:gd name="T11" fmla="*/ 197 h 197"/>
                              <a:gd name="T12" fmla="+- 0 1256 1046"/>
                              <a:gd name="T13" fmla="*/ T12 w 210"/>
                              <a:gd name="T14" fmla="*/ 0 h 19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0" h="197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210" y="197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solidFill>
                            <a:srgbClr val="C4D9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0;margin-top:0;width:168.3pt;height:10.4pt;z-index:-251657216;mso-position-horizontal-relative:page;mso-position-vertical-relative:page" coordsize="336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">
              <v:group id="Group 2" o:spid="_x0000_s1027" style="position:absolute;left:206;width:210;height:197" coordorigin="206" coordsize="21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left:206;width:210;height:197;visibility:visible;mso-wrap-style:square;v-text-anchor:top" coordsize="21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Ms8MA&#10;AADaAAAADwAAAGRycy9kb3ducmV2LnhtbESPQWvCQBSE7wX/w/IEb3XTHqSmrlLaBrx4qNHS4yP7&#10;moRm36a7T43+elco9DjMzDfMYjW4Th0pxNazgYdpBoq48rbl2sCuLO6fQEVBtth5JgNnirBaju4W&#10;mFt/4g86bqVWCcIxRwONSJ9rHauGHMap74mT9+2DQ0ky1NoGPCW46/Rjls20w5bTQoM9vTZU/WwP&#10;zkC1z4o5W5H38verwM3s8hnKN2Mm4+HlGZTQIP/hv/baGpjD7Uq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EMs8MAAADaAAAADwAAAAAAAAAAAAAAAACYAgAAZHJzL2Rv&#10;d25yZXYueG1sUEsFBgAAAAAEAAQA9QAAAIgDAAAAAA==&#10;" path="m210,l,,,197r210,l210,e" fillcolor="#c4d945" stroked="f">
                  <v:path arrowok="t" o:connecttype="custom" o:connectlocs="210,0;0,0;0,197;210,197;210,0" o:connectangles="0,0,0,0,0"/>
                </v:shape>
              </v:group>
              <v:group id="Group 4" o:spid="_x0000_s1029" style="position:absolute;width:206;height:197" coordsize="206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width:206;height:197;visibility:visible;mso-wrap-style:square;v-text-anchor:top" coordsize="206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T5L8A&#10;AADbAAAADwAAAGRycy9kb3ducmV2LnhtbERPS0vDQBC+C/0PyxS8mU17KCF2W0oxkPZm1PuQHZNg&#10;djZmN89f7wqCt/n4nnM8z6YVI/WusaxgF8UgiEurG64UvL9lTwkI55E1tpZJwUIOzqfNwxFTbSd+&#10;pbHwlQgh7FJUUHvfpVK6siaDLrIdceA+bW/QB9hXUvc4hXDTyn0cH6TBhkNDjR1dayq/isEoWJeP&#10;fIjv6/eLdoXukjXB7OaUetzOl2cQnmb/L/5z5zrM38HvL+EAef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qxPkvwAAANsAAAAPAAAAAAAAAAAAAAAAAJgCAABkcnMvZG93bnJl&#10;di54bWxQSwUGAAAAAAQABAD1AAAAhAMAAAAA&#10;" path="m206,l,,,197r206,l206,e" fillcolor="#cdde5b" stroked="f">
                  <v:path arrowok="t" o:connecttype="custom" o:connectlocs="206,0;0,0;0,197;206,197;206,0" o:connectangles="0,0,0,0,0"/>
                </v:shape>
              </v:group>
              <v:group id="Group 6" o:spid="_x0000_s1031" style="position:absolute;left:835;width:211;height:197" coordorigin="835" coordsize="21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2" style="position:absolute;left:835;width:211;height:197;visibility:visible;mso-wrap-style:square;v-text-anchor:top" coordsize="21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sgsMA&#10;AADbAAAADwAAAGRycy9kb3ducmV2LnhtbERP22rCQBB9F/oPyxT6phsrlDa6SlAjUipimg8YsmMS&#10;kp1Ns1tN/fpuoeDbHM51FqvBtOJCvastK5hOIhDEhdU1lwryz3T8CsJ5ZI2tZVLwQw5Wy4fRAmNt&#10;r3yiS+ZLEULYxaig8r6LpXRFRQbdxHbEgTvb3qAPsC+l7vEawk0rn6PoRRqsOTRU2NG6oqLJvo2C&#10;fZPuEjrdjrv3w9vXdtPm59tHo9TT45DMQXga/F38797rMH8Gf7+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9sgsMAAADbAAAADwAAAAAAAAAAAAAAAACYAgAAZHJzL2Rv&#10;d25yZXYueG1sUEsFBgAAAAAEAAQA9QAAAIgDAAAAAA==&#10;" path="m,197r211,l211,,,,,197e" fillcolor="#cdde5b" stroked="f">
                  <v:path arrowok="t" o:connecttype="custom" o:connectlocs="0,197;211,197;211,0;0,0;0,197" o:connectangles="0,0,0,0,0"/>
                </v:shape>
              </v:group>
              <v:group id="Group 8" o:spid="_x0000_s1033" style="position:absolute;left:626;width:211;height:197" coordorigin="626" coordsize="21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4" style="position:absolute;left:626;width:211;height:197;visibility:visible;mso-wrap-style:square;v-text-anchor:top" coordsize="21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GtL8A&#10;AADbAAAADwAAAGRycy9kb3ducmV2LnhtbERP3WrCMBS+H/gO4Qi7m6mCm1Sj6EAo7srqAxyaY1Pa&#10;nNQks93bm8Fgd+fj+z2b3Wg78SAfGscK5rMMBHHldMO1guvl+LYCESKyxs4xKfihALvt5GWDuXYD&#10;n+lRxlqkEA45KjAx9rmUoTJkMcxcT5y4m/MWY4K+ltrjkMJtJxdZ9i4tNpwaDPb0aahqy2+roAh4&#10;M8XAX+3ZL8rTvT18BGuUep2O+zWISGP8F/+5C53mL+H3l3S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yoa0vwAAANsAAAAPAAAAAAAAAAAAAAAAAJgCAABkcnMvZG93bnJl&#10;di54bWxQSwUGAAAAAAQABAD1AAAAhAMAAAAA&#10;" path="m,197r210,l210,,,,,197e" fillcolor="#c4d945" stroked="f">
                  <v:path arrowok="t" o:connecttype="custom" o:connectlocs="0,197;210,197;210,0;0,0;0,197" o:connectangles="0,0,0,0,0"/>
                </v:shape>
              </v:group>
              <v:group id="Group 10" o:spid="_x0000_s1035" style="position:absolute;left:416;width:210;height:198" coordorigin="416" coordsize="210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1" o:spid="_x0000_s1036" style="position:absolute;left:416;width:210;height:198;visibility:visible;mso-wrap-style:square;v-text-anchor:top" coordsize="21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BLMEA&#10;AADbAAAADwAAAGRycy9kb3ducmV2LnhtbERPTYvCMBC9C/sfwgjeNFVQl65RRFgQPG2rsnsbmrEt&#10;NpPQRO36640geJvH+5zFqjONuFLra8sKxqMEBHFhdc2lgn3+PfwE4QOyxsYyKfgnD6vlR2+BqbY3&#10;/qFrFkoRQ9inqKAKwaVS+qIig35kHXHkTrY1GCJsS6lbvMVw08hJksykwZpjQ4WONhUV5+xiFNzv&#10;02yza+Q8/z3nU7ct3OGY/Ck16HfrLxCBuvAWv9xbHef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cgSzBAAAA2wAAAA8AAAAAAAAAAAAAAAAAmAIAAGRycy9kb3du&#10;cmV2LnhtbFBLBQYAAAAABAAEAPUAAACGAwAAAAA=&#10;" path="m210,l,,,198r210,-1l210,e" fillcolor="#a6cf4a" stroked="f">
                  <v:path arrowok="t" o:connecttype="custom" o:connectlocs="210,0;0,0;0,198;210,197;210,0" o:connectangles="0,0,0,0,0"/>
                </v:shape>
              </v:group>
              <v:group id="Group 12" o:spid="_x0000_s1037" style="position:absolute;left:2722;width:211;height:197" coordorigin="2722" coordsize="21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left:2722;width:211;height:197;visibility:visible;mso-wrap-style:square;v-text-anchor:top" coordsize="21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YflL4A&#10;AADbAAAADwAAAGRycy9kb3ducmV2LnhtbERPy6rCMBDdC/5DGMGdproQrUYRQRFcqVdwOTZjHzaT&#10;kkStf39zQbi7OZznLFatqcWLnC8tKxgNExDEmdUl5wp+ztvBFIQPyBpry6TgQx5Wy25ngam2bz7S&#10;6xRyEUPYp6igCKFJpfRZQQb90DbEkbtbZzBE6HKpHb5juKnlOEkm0mDJsaHAhjYFZY/T0yjIDnK2&#10;a273zcTgxW2TazWlqlKq32vXcxCB2vAv/rr3Os6fwd8v8QC5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JGH5S+AAAA2wAAAA8AAAAAAAAAAAAAAAAAmAIAAGRycy9kb3ducmV2&#10;LnhtbFBLBQYAAAAABAAEAPUAAACDAwAAAAA=&#10;" path="m211,l,,1,197r210,l211,e" fillcolor="#e0e79a" stroked="f">
                  <v:path arrowok="t" o:connecttype="custom" o:connectlocs="211,0;0,0;1,197;211,197;211,0" o:connectangles="0,0,0,0,0"/>
                </v:shape>
              </v:group>
              <v:group id="Group 14" o:spid="_x0000_s1039" style="position:absolute;left:2305;width:211;height:198" coordorigin="2305" coordsize="211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5" o:spid="_x0000_s1040" style="position:absolute;left:2305;width:211;height:198;visibility:visible;mso-wrap-style:square;v-text-anchor:top" coordsize="21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0wMEA&#10;AADbAAAADwAAAGRycy9kb3ducmV2LnhtbESP0YrCMBRE3wX/IVzBN03VRaRrFBFEQRCtfsAludt2&#10;t7kpTbTt35uFhX0cZuYMs952thIvanzpWMFsmoAg1s6UnCt43A+TFQgfkA1WjklBTx62m+Fgjalx&#10;Ld/olYVcRAj7FBUUIdSplF4XZNFPXU0cvS/XWAxRNrk0DbYRbis5T5KltFhyXCiwpn1B+id7WgV5&#10;21+ucqH96lt/8LmiReivR6XGo273CSJQF/7Df+2TUTCfwe+X+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0NMDBAAAA2wAAAA8AAAAAAAAAAAAAAAAAmAIAAGRycy9kb3du&#10;cmV2LnhtbFBLBQYAAAAABAAEAPUAAACGAwAAAAA=&#10;" path="m,198r211,l211,,,,,198e" fillcolor="#cdde5b" stroked="f">
                  <v:path arrowok="t" o:connecttype="custom" o:connectlocs="0,198;211,198;211,0;0,0;0,198" o:connectangles="0,0,0,0,0"/>
                </v:shape>
              </v:group>
              <v:group id="Group 16" o:spid="_x0000_s1041" style="position:absolute;left:2096;width:211;height:198" coordorigin="2096" coordsize="211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7" o:spid="_x0000_s1042" style="position:absolute;left:2096;width:211;height:198;visibility:visible;mso-wrap-style:square;v-text-anchor:top" coordsize="21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56MMA&#10;AADbAAAADwAAAGRycy9kb3ducmV2LnhtbESPQWsCMRSE7wX/Q3hCbzVbK4usRpFCbcVTt5ZeH5vn&#10;JnTzsmyiu/rrjVDocZiZb5jlenCNOFMXrGcFz5MMBHHlteVaweHr7WkOIkRkjY1nUnChAOvV6GGJ&#10;hfY9f9K5jLVIEA4FKjAxtoWUoTLkMEx8S5y8o+8cxiS7WuoO+wR3jZxmWS4dWk4LBlt6NVT9lien&#10;wO4um/fymtNW5zPay7403z9WqcfxsFmAiDTE//Bf+0MrmL7A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e56MMAAADbAAAADwAAAAAAAAAAAAAAAACYAgAAZHJzL2Rv&#10;d25yZXYueG1sUEsFBgAAAAAEAAQA9QAAAIgDAAAAAA==&#10;" path="m,198r210,l210,,,,,198e" fillcolor="#c4d945" stroked="f">
                  <v:path arrowok="t" o:connecttype="custom" o:connectlocs="0,198;210,198;210,0;0,0;0,198" o:connectangles="0,0,0,0,0"/>
                </v:shape>
              </v:group>
              <v:group id="Group 18" o:spid="_x0000_s1043" style="position:absolute;left:2513;width:210;height:198" coordorigin="2513" coordsize="210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19" o:spid="_x0000_s1044" style="position:absolute;left:2513;width:210;height:198;visibility:visible;mso-wrap-style:square;v-text-anchor:top" coordsize="21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wfcUA&#10;AADbAAAADwAAAGRycy9kb3ducmV2LnhtbESPQWvCQBSE70L/w/IKvZlNhdSSugYRCoInE1va2yP7&#10;TEKyb5fsqqm/3i0Uehxm5htmVUxmEBcafWdZwXOSgiCure64UXCs3uevIHxA1jhYJgU/5KFYP8xW&#10;mGt75QNdytCICGGfo4I2BJdL6euWDPrEOuLonexoMEQ5NlKPeI1wM8hFmr5Igx3HhRYdbVuq+/Js&#10;FNxuWbndD3JZffVV5na1+/hMv5V6epw2byACTeE//NfeaQWLDH6/x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nB9xQAAANsAAAAPAAAAAAAAAAAAAAAAAJgCAABkcnMv&#10;ZG93bnJldi54bWxQSwUGAAAAAAQABAD1AAAAigMAAAAA&#10;" path="m211,l,,,198r211,-1l211,e" fillcolor="#a6cf4a" stroked="f">
                  <v:path arrowok="t" o:connecttype="custom" o:connectlocs="211,0;0,0;0,198;211,197;211,0" o:connectangles="0,0,0,0,0"/>
                </v:shape>
              </v:group>
              <v:group id="Group 20" o:spid="_x0000_s1045" style="position:absolute;left:2934;width:211;height:197" coordorigin="2934" coordsize="21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21" o:spid="_x0000_s1046" style="position:absolute;left:2934;width:211;height:197;visibility:visible;mso-wrap-style:square;v-text-anchor:top" coordsize="21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kwMIA&#10;AADbAAAADwAAAGRycy9kb3ducmV2LnhtbESPS4sCMRCE74L/IbTgzcnowcesURZBETzp7oLH3kk7&#10;j510hiTq+O+NIOyxqKqvqOW6M424kfOVZQXjJAVBnFtdcaHg+2s7moPwAVljY5kUPMjDetXvLTHT&#10;9s5Hup1CISKEfYYKyhDaTEqfl2TQJ7Yljt7FOoMhSldI7fAe4aaRkzSdSoMVx4USW9qUlP+drkZB&#10;fpCLXft72UwN/rhteq7nVNdKDQfd5weIQF34D7/be61gMoPX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eTAwgAAANsAAAAPAAAAAAAAAAAAAAAAAJgCAABkcnMvZG93&#10;bnJldi54bWxQSwUGAAAAAAQABAD1AAAAhwMAAAAA&#10;" path="m211,l,,,197r211,l211,e" fillcolor="#e0e79a" stroked="f">
                  <v:path arrowok="t" o:connecttype="custom" o:connectlocs="211,0;0,0;0,197;211,197;211,0" o:connectangles="0,0,0,0,0"/>
                </v:shape>
              </v:group>
              <v:group id="Group 22" o:spid="_x0000_s1047" style="position:absolute;left:3145;width:210;height:198" coordorigin="3145" coordsize="210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23" o:spid="_x0000_s1048" style="position:absolute;left:3145;width:210;height:198;visibility:visible;mso-wrap-style:square;v-text-anchor:top" coordsize="21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g6MQA&#10;AADbAAAADwAAAGRycy9kb3ducmV2LnhtbESPQWvCQBSE74X+h+UJvRTdKCIaXUUqhYonTSkeX7LP&#10;TTT7NmS3mv77riB4HGbmG2ax6mwtrtT6yrGC4SABQVw4XbFR8J199qcgfEDWWDsmBX/kYbV8fVlg&#10;qt2N93Q9BCMihH2KCsoQmlRKX5Rk0Q9cQxy9k2sthihbI3WLtwi3tRwlyURarDgulNjQR0nF5fBr&#10;FeR2k/P+/afbnThbb89Hk43PRqm3XreegwjUhWf40f7SCkYz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YOjEAAAA2wAAAA8AAAAAAAAAAAAAAAAAmAIAAGRycy9k&#10;b3ducmV2LnhtbFBLBQYAAAAABAAEAPUAAACJAwAAAAA=&#10;" path="m211,l,,,197r211,1l211,e" fillcolor="#f0f4c8" stroked="f">
                  <v:path arrowok="t" o:connecttype="custom" o:connectlocs="211,0;0,0;0,197;211,198;211,0" o:connectangles="0,0,0,0,0"/>
                </v:shape>
              </v:group>
              <v:group id="Group 24" o:spid="_x0000_s1049" style="position:absolute;left:1254;width:211;height:198" coordorigin="1254" coordsize="211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25" o:spid="_x0000_s1050" style="position:absolute;left:1254;width:211;height:198;visibility:visible;mso-wrap-style:square;v-text-anchor:top" coordsize="211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7ocUA&#10;AADbAAAADwAAAGRycy9kb3ducmV2LnhtbESPQWvCQBSE74L/YXmCt7qJii2pq4ggeBFb24LeXrOv&#10;SWj2bcyuyfbfdwsFj8PMfMMs18HUoqPWVZYVpJMEBHFudcWFgve33cMTCOeRNdaWScEPOVivhoMl&#10;Ztr2/ErdyRciQthlqKD0vsmkdHlJBt3ENsTR+7KtQR9lW0jdYh/hppbTJFlIgxXHhRIb2paUf59u&#10;RkF3PZw/FvPP5PjYh/1lGl7Sw61XajwKm2cQnoK/h//be61glsL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/ruhxQAAANsAAAAPAAAAAAAAAAAAAAAAAJgCAABkcnMv&#10;ZG93bnJldi54bWxQSwUGAAAAAAQABAD1AAAAigMAAAAA&#10;" path="m211,l,,,198r211,l211,e" fillcolor="#9ecc4c" stroked="f">
                  <v:path arrowok="t" o:connecttype="custom" o:connectlocs="211,0;0,0;0,198;211,198;211,0" o:connectangles="0,0,0,0,0"/>
                </v:shape>
              </v:group>
              <v:group id="Group 26" o:spid="_x0000_s1051" style="position:absolute;left:1676;width:210;height:198" coordorigin="1676" coordsize="210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27" o:spid="_x0000_s1052" style="position:absolute;left:1676;width:210;height:198;visibility:visible;mso-wrap-style:square;v-text-anchor:top" coordsize="21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7TsYA&#10;AADbAAAADwAAAGRycy9kb3ducmV2LnhtbESPT2vCQBTE7wW/w/IEb3VTI0WiGylKqQV70Iaqt0f2&#10;5Y9m34bsVuO37xYKPQ4z8xtmsexNI67UudqygqdxBII4t7rmUkH2+fo4A+E8ssbGMim4k4NlOnhY&#10;YKLtjXd03ftSBAi7BBVU3reJlC6vyKAb25Y4eIXtDPogu1LqDm8Bbho5iaJnabDmsFBhS6uK8sv+&#10;2yioi9NxOounZ9uu3/nrbXv5yA6ZUqNh/zIH4an3/+G/9kYri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W7TsYAAADbAAAADwAAAAAAAAAAAAAAAACYAgAAZHJz&#10;L2Rvd25yZXYueG1sUEsFBgAAAAAEAAQA9QAAAIsDAAAAAA==&#10;" path="m210,l,,,198r210,l210,e" fillcolor="#c4d945" stroked="f">
                  <v:path arrowok="t" o:connecttype="custom" o:connectlocs="210,0;0,0;0,198;210,198;210,0" o:connectangles="0,0,0,0,0"/>
                </v:shape>
              </v:group>
              <v:group id="Group 28" o:spid="_x0000_s1053" style="position:absolute;left:1465;width:210;height:198" coordorigin="1465" coordsize="210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29" o:spid="_x0000_s1054" style="position:absolute;left:1465;width:210;height:198;visibility:visible;mso-wrap-style:square;v-text-anchor:top" coordsize="21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wFsMA&#10;AADbAAAADwAAAGRycy9kb3ducmV2LnhtbESPwWrDMBBE74X8g9hAb43cFpfgWA4lEGjxyXFIrhtr&#10;Y5lYK2Opsfv3VaHQ4zAzb5h8O9te3Gn0nWMFz6sEBHHjdMetgmO9f1qD8AFZY++YFHyTh22xeMgx&#10;027iiu6H0IoIYZ+hAhPCkEnpG0MW/coNxNG7utFiiHJspR5xinDby5ckeZMWO44LBgfaGWpuhy+r&#10;APnku7quTN2eS1xfys8Ln1OlHpfz+wZEoDn8h//aH1rBawq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EwFsMAAADbAAAADwAAAAAAAAAAAAAAAACYAgAAZHJzL2Rv&#10;d25yZXYueG1sUEsFBgAAAAAEAAQA9QAAAIgDAAAAAA==&#10;" path="m211,l,,,198r211,l211,e" fillcolor="#cdde5b" stroked="f">
                  <v:path arrowok="t" o:connecttype="custom" o:connectlocs="211,0;0,0;0,198;211,198;211,0" o:connectangles="0,0,0,0,0"/>
                </v:shape>
              </v:group>
              <v:group id="Group 30" o:spid="_x0000_s1055" style="position:absolute;left:1885;width:210;height:198" coordorigin="1885" coordsize="210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<v:shape id="Freeform 31" o:spid="_x0000_s1056" style="position:absolute;left:1885;width:210;height:198;visibility:visible;mso-wrap-style:square;v-text-anchor:top" coordsize="210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dTMQA&#10;AADbAAAADwAAAGRycy9kb3ducmV2LnhtbESPQWvCQBSE70L/w/IK3nTTiqakrlIEQfBkYkt7e2Rf&#10;k2D27ZJdNfrrXUHwOMzMN8x82ZtWnKjzjWUFb+MEBHFpdcOVgn2xHn2A8AFZY2uZFFzIw3LxMphj&#10;pu2Zd3TKQyUihH2GCuoQXCalL2sy6MfWEUfv33YGQ5RdJXWH5wg3rXxPkpk02HBcqNHRqqbykB+N&#10;gut1mq+2rUyL30MxdZvSff8kf0oNX/uvTxCB+vAMP9obrWCS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3UzEAAAA2wAAAA8AAAAAAAAAAAAAAAAAmAIAAGRycy9k&#10;b3ducmV2LnhtbFBLBQYAAAAABAAEAPUAAACJAwAAAAA=&#10;" path="m211,l,,,198r211,l211,e" fillcolor="#a6cf4a" stroked="f">
                  <v:path arrowok="t" o:connecttype="custom" o:connectlocs="211,0;0,0;0,198;211,198;211,0" o:connectangles="0,0,0,0,0"/>
                </v:shape>
              </v:group>
              <v:group id="Group 32" o:spid="_x0000_s1057" style="position:absolute;left:1046;width:210;height:197" coordorigin="1046" coordsize="21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33" o:spid="_x0000_s1058" style="position:absolute;left:1046;width:210;height:197;visibility:visible;mso-wrap-style:square;v-text-anchor:top" coordsize="21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boMQA&#10;AADbAAAADwAAAGRycy9kb3ducmV2LnhtbESPQUvDQBSE74L/YXlCb3ajQrFpt6WogV482Gjp8ZF9&#10;TUKzb+Pus4399V1B6HGYmW+Y+XJwnTpSiK1nAw/jDBRx5W3LtYHPsrh/BhUF2WLnmQz8UoTl4vZm&#10;jrn1J/6g40ZqlSAcczTQiPS51rFqyGEc+544eXsfHEqSodY24CnBXacfs2yiHbacFhrs6aWh6rD5&#10;cQaqr6yYshV5K793Bb5PzttQvhozuhtWM1BCg1zD/+21NfA0hb8v6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4G6DEAAAA2wAAAA8AAAAAAAAAAAAAAAAAmAIAAGRycy9k&#10;b3ducmV2LnhtbFBLBQYAAAAABAAEAPUAAACJAwAAAAA=&#10;" path="m210,l,,,197r210,l210,e" fillcolor="#c4d945" stroked="f">
                  <v:path arrowok="t" o:connecttype="custom" o:connectlocs="210,0;0,0;0,197;210,197;210,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1" locked="0" layoutInCell="1" allowOverlap="1" wp14:anchorId="39FEB04F" wp14:editId="7ABEA9D3">
          <wp:simplePos x="0" y="0"/>
          <wp:positionH relativeFrom="page">
            <wp:posOffset>438150</wp:posOffset>
          </wp:positionH>
          <wp:positionV relativeFrom="paragraph">
            <wp:posOffset>-36830</wp:posOffset>
          </wp:positionV>
          <wp:extent cx="1689100" cy="388620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E86">
      <w:rPr>
        <w:rFonts w:ascii="Arial" w:eastAsia="Arial" w:hAnsi="Arial" w:cs="Arial"/>
        <w:b/>
        <w:bCs/>
        <w:color w:val="231F20"/>
        <w:spacing w:val="-3"/>
        <w:w w:val="87"/>
        <w:sz w:val="18"/>
        <w:szCs w:val="18"/>
        <w:lang w:eastAsia="en-US"/>
      </w:rPr>
      <w:t>C</w:t>
    </w:r>
    <w:r w:rsidRPr="00792E86">
      <w:rPr>
        <w:rFonts w:ascii="Arial" w:eastAsia="Arial" w:hAnsi="Arial" w:cs="Arial"/>
        <w:b/>
        <w:bCs/>
        <w:color w:val="231F20"/>
        <w:w w:val="87"/>
        <w:sz w:val="18"/>
        <w:szCs w:val="18"/>
        <w:lang w:eastAsia="en-US"/>
      </w:rPr>
      <w:t xml:space="preserve">onfucius </w:t>
    </w:r>
    <w:r w:rsidRPr="00792E86">
      <w:rPr>
        <w:rFonts w:ascii="Arial" w:eastAsia="Arial" w:hAnsi="Arial" w:cs="Arial"/>
        <w:b/>
        <w:bCs/>
        <w:color w:val="231F20"/>
        <w:spacing w:val="1"/>
        <w:sz w:val="18"/>
        <w:szCs w:val="18"/>
        <w:lang w:eastAsia="en-US"/>
      </w:rPr>
      <w:t>I</w:t>
    </w:r>
    <w:r w:rsidRPr="00792E86">
      <w:rPr>
        <w:rFonts w:ascii="Arial" w:eastAsia="Arial" w:hAnsi="Arial" w:cs="Arial"/>
        <w:b/>
        <w:bCs/>
        <w:color w:val="231F20"/>
        <w:sz w:val="18"/>
        <w:szCs w:val="18"/>
        <w:lang w:eastAsia="en-US"/>
      </w:rPr>
      <w:t>nstitu</w:t>
    </w:r>
    <w:r w:rsidRPr="00792E86">
      <w:rPr>
        <w:rFonts w:ascii="Arial" w:eastAsia="Arial" w:hAnsi="Arial" w:cs="Arial"/>
        <w:b/>
        <w:bCs/>
        <w:color w:val="231F20"/>
        <w:spacing w:val="-1"/>
        <w:sz w:val="18"/>
        <w:szCs w:val="18"/>
        <w:lang w:eastAsia="en-US"/>
      </w:rPr>
      <w:t>t</w:t>
    </w:r>
    <w:r w:rsidRPr="00792E86">
      <w:rPr>
        <w:rFonts w:ascii="Arial" w:eastAsia="Arial" w:hAnsi="Arial" w:cs="Arial"/>
        <w:b/>
        <w:bCs/>
        <w:color w:val="231F20"/>
        <w:sz w:val="18"/>
        <w:szCs w:val="18"/>
        <w:lang w:eastAsia="en-US"/>
      </w:rPr>
      <w:t>e</w:t>
    </w:r>
  </w:p>
  <w:p w:rsidR="00792E86" w:rsidRPr="00792E86" w:rsidRDefault="00792E86" w:rsidP="00C22667">
    <w:pPr>
      <w:spacing w:before="8" w:line="140" w:lineRule="exact"/>
      <w:ind w:firstLine="2366"/>
      <w:rPr>
        <w:rFonts w:ascii="Arial" w:eastAsia="Arial" w:hAnsi="Arial" w:cs="Arial"/>
        <w:sz w:val="16"/>
        <w:szCs w:val="16"/>
        <w:lang w:eastAsia="en-US"/>
      </w:rPr>
    </w:pPr>
    <w:r w:rsidRPr="00792E86">
      <w:rPr>
        <w:rFonts w:ascii="Arial" w:eastAsia="Arial" w:hAnsi="Arial" w:cs="Arial"/>
        <w:color w:val="231F20"/>
        <w:spacing w:val="1"/>
        <w:w w:val="74"/>
        <w:sz w:val="16"/>
        <w:szCs w:val="16"/>
        <w:lang w:eastAsia="en-US"/>
      </w:rPr>
      <w:t>R</w:t>
    </w:r>
    <w:r w:rsidRPr="00792E86">
      <w:rPr>
        <w:rFonts w:ascii="Arial" w:eastAsia="Arial" w:hAnsi="Arial" w:cs="Arial"/>
        <w:color w:val="231F20"/>
        <w:w w:val="99"/>
        <w:sz w:val="16"/>
        <w:szCs w:val="16"/>
        <w:lang w:eastAsia="en-US"/>
      </w:rPr>
      <w:t>oom</w:t>
    </w:r>
    <w:r w:rsidRPr="00792E86">
      <w:rPr>
        <w:rFonts w:ascii="Arial" w:eastAsia="Arial" w:hAnsi="Arial" w:cs="Arial"/>
        <w:color w:val="231F20"/>
        <w:spacing w:val="-1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 xml:space="preserve">205  </w:t>
    </w:r>
    <w:r w:rsidRPr="00792E86">
      <w:rPr>
        <w:rFonts w:ascii="Arial" w:eastAsia="Arial" w:hAnsi="Arial" w:cs="Arial"/>
        <w:color w:val="231F20"/>
        <w:spacing w:val="5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w w:val="91"/>
        <w:sz w:val="16"/>
        <w:szCs w:val="16"/>
        <w:lang w:eastAsia="en-US"/>
      </w:rPr>
      <w:t>9</w:t>
    </w:r>
    <w:r w:rsidRPr="00792E86">
      <w:rPr>
        <w:rFonts w:ascii="Arial" w:eastAsia="Arial" w:hAnsi="Arial" w:cs="Arial"/>
        <w:color w:val="231F20"/>
        <w:spacing w:val="-6"/>
        <w:w w:val="9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pacing w:val="-1"/>
        <w:w w:val="91"/>
        <w:sz w:val="16"/>
        <w:szCs w:val="16"/>
        <w:lang w:eastAsia="en-US"/>
      </w:rPr>
      <w:t>C</w:t>
    </w:r>
    <w:r w:rsidRPr="00792E86">
      <w:rPr>
        <w:rFonts w:ascii="Arial" w:eastAsia="Arial" w:hAnsi="Arial" w:cs="Arial"/>
        <w:color w:val="231F20"/>
        <w:w w:val="91"/>
        <w:sz w:val="16"/>
        <w:szCs w:val="16"/>
        <w:lang w:eastAsia="en-US"/>
      </w:rPr>
      <w:t>ampus</w:t>
    </w:r>
    <w:r w:rsidRPr="00792E86">
      <w:rPr>
        <w:rFonts w:ascii="Arial" w:eastAsia="Arial" w:hAnsi="Arial" w:cs="Arial"/>
        <w:color w:val="231F20"/>
        <w:spacing w:val="-5"/>
        <w:w w:val="9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>D</w:t>
    </w:r>
    <w:r w:rsidRPr="00792E86">
      <w:rPr>
        <w:rFonts w:ascii="Arial" w:eastAsia="Arial" w:hAnsi="Arial" w:cs="Arial"/>
        <w:color w:val="231F20"/>
        <w:spacing w:val="1"/>
        <w:sz w:val="16"/>
        <w:szCs w:val="16"/>
        <w:lang w:eastAsia="en-US"/>
      </w:rPr>
      <w:t>r</w:t>
    </w:r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>i</w:t>
    </w:r>
    <w:r w:rsidRPr="00792E86">
      <w:rPr>
        <w:rFonts w:ascii="Arial" w:eastAsia="Arial" w:hAnsi="Arial" w:cs="Arial"/>
        <w:color w:val="231F20"/>
        <w:spacing w:val="-2"/>
        <w:sz w:val="16"/>
        <w:szCs w:val="16"/>
        <w:lang w:eastAsia="en-US"/>
      </w:rPr>
      <w:t>v</w:t>
    </w:r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 xml:space="preserve">e  </w:t>
    </w:r>
    <w:r w:rsidRPr="00792E86">
      <w:rPr>
        <w:rFonts w:ascii="Arial" w:eastAsia="Arial" w:hAnsi="Arial" w:cs="Arial"/>
        <w:color w:val="231F20"/>
        <w:spacing w:val="6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w w:val="73"/>
        <w:sz w:val="16"/>
        <w:szCs w:val="16"/>
        <w:lang w:eastAsia="en-US"/>
      </w:rPr>
      <w:t>S</w:t>
    </w:r>
    <w:r w:rsidRPr="00792E86">
      <w:rPr>
        <w:rFonts w:ascii="Arial" w:eastAsia="Arial" w:hAnsi="Arial" w:cs="Arial"/>
        <w:color w:val="231F20"/>
        <w:w w:val="86"/>
        <w:sz w:val="16"/>
        <w:szCs w:val="16"/>
        <w:lang w:eastAsia="en-US"/>
      </w:rPr>
      <w:t>as</w:t>
    </w:r>
    <w:r w:rsidRPr="00792E86">
      <w:rPr>
        <w:rFonts w:ascii="Arial" w:eastAsia="Arial" w:hAnsi="Arial" w:cs="Arial"/>
        <w:color w:val="231F20"/>
        <w:spacing w:val="3"/>
        <w:w w:val="86"/>
        <w:sz w:val="16"/>
        <w:szCs w:val="16"/>
        <w:lang w:eastAsia="en-US"/>
      </w:rPr>
      <w:t>k</w:t>
    </w:r>
    <w:r w:rsidRPr="00792E86">
      <w:rPr>
        <w:rFonts w:ascii="Arial" w:eastAsia="Arial" w:hAnsi="Arial" w:cs="Arial"/>
        <w:color w:val="231F20"/>
        <w:spacing w:val="-1"/>
        <w:w w:val="86"/>
        <w:sz w:val="16"/>
        <w:szCs w:val="16"/>
        <w:lang w:eastAsia="en-US"/>
      </w:rPr>
      <w:t>a</w:t>
    </w:r>
    <w:r w:rsidRPr="00792E86">
      <w:rPr>
        <w:rFonts w:ascii="Arial" w:eastAsia="Arial" w:hAnsi="Arial" w:cs="Arial"/>
        <w:color w:val="231F20"/>
        <w:spacing w:val="-1"/>
        <w:w w:val="119"/>
        <w:sz w:val="16"/>
        <w:szCs w:val="16"/>
        <w:lang w:eastAsia="en-US"/>
      </w:rPr>
      <w:t>t</w:t>
    </w:r>
    <w:r w:rsidRPr="00792E86">
      <w:rPr>
        <w:rFonts w:ascii="Arial" w:eastAsia="Arial" w:hAnsi="Arial" w:cs="Arial"/>
        <w:color w:val="231F20"/>
        <w:w w:val="99"/>
        <w:sz w:val="16"/>
        <w:szCs w:val="16"/>
        <w:lang w:eastAsia="en-US"/>
      </w:rPr>
      <w:t>oon</w:t>
    </w:r>
    <w:r w:rsidRPr="00792E86">
      <w:rPr>
        <w:rFonts w:ascii="Arial" w:eastAsia="Arial" w:hAnsi="Arial" w:cs="Arial"/>
        <w:color w:val="231F20"/>
        <w:spacing w:val="-1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w w:val="81"/>
        <w:sz w:val="16"/>
        <w:szCs w:val="16"/>
        <w:lang w:eastAsia="en-US"/>
      </w:rPr>
      <w:t xml:space="preserve">SK   </w:t>
    </w:r>
    <w:r w:rsidRPr="00792E86">
      <w:rPr>
        <w:rFonts w:ascii="Arial" w:eastAsia="Arial" w:hAnsi="Arial" w:cs="Arial"/>
        <w:color w:val="231F20"/>
        <w:spacing w:val="7"/>
        <w:w w:val="8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w w:val="81"/>
        <w:sz w:val="16"/>
        <w:szCs w:val="16"/>
        <w:lang w:eastAsia="en-US"/>
      </w:rPr>
      <w:t>S7N</w:t>
    </w:r>
    <w:r w:rsidRPr="00792E86">
      <w:rPr>
        <w:rFonts w:ascii="Arial" w:eastAsia="Arial" w:hAnsi="Arial" w:cs="Arial"/>
        <w:color w:val="231F20"/>
        <w:spacing w:val="10"/>
        <w:w w:val="8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 xml:space="preserve">5A5  </w:t>
    </w:r>
    <w:r w:rsidRPr="00792E86">
      <w:rPr>
        <w:rFonts w:ascii="Arial" w:eastAsia="Arial" w:hAnsi="Arial" w:cs="Arial"/>
        <w:color w:val="231F20"/>
        <w:spacing w:val="4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pacing w:val="-1"/>
        <w:w w:val="80"/>
        <w:sz w:val="16"/>
        <w:szCs w:val="16"/>
        <w:lang w:eastAsia="en-US"/>
      </w:rPr>
      <w:t>C</w:t>
    </w:r>
    <w:r w:rsidRPr="00792E86">
      <w:rPr>
        <w:rFonts w:ascii="Arial" w:eastAsia="Arial" w:hAnsi="Arial" w:cs="Arial"/>
        <w:color w:val="231F20"/>
        <w:w w:val="92"/>
        <w:sz w:val="16"/>
        <w:szCs w:val="16"/>
        <w:lang w:eastAsia="en-US"/>
      </w:rPr>
      <w:t>anada</w:t>
    </w:r>
  </w:p>
  <w:p w:rsidR="00792E86" w:rsidRPr="00792E86" w:rsidRDefault="00792E86" w:rsidP="00C22667">
    <w:pPr>
      <w:spacing w:before="26"/>
      <w:ind w:left="3309" w:right="-20" w:hanging="957"/>
      <w:rPr>
        <w:rFonts w:ascii="Arial" w:eastAsia="Arial" w:hAnsi="Arial" w:cs="Arial"/>
        <w:sz w:val="16"/>
        <w:szCs w:val="16"/>
        <w:lang w:eastAsia="en-US"/>
      </w:rPr>
    </w:pPr>
    <w:r w:rsidRPr="00792E86">
      <w:rPr>
        <w:rFonts w:ascii="Arial" w:eastAsia="Arial" w:hAnsi="Arial" w:cs="Arial"/>
        <w:color w:val="231F20"/>
        <w:spacing w:val="-10"/>
        <w:w w:val="91"/>
        <w:sz w:val="16"/>
        <w:szCs w:val="16"/>
        <w:lang w:eastAsia="en-US"/>
      </w:rPr>
      <w:t>T</w:t>
    </w:r>
    <w:r w:rsidRPr="00792E86">
      <w:rPr>
        <w:rFonts w:ascii="Arial" w:eastAsia="Arial" w:hAnsi="Arial" w:cs="Arial"/>
        <w:color w:val="231F20"/>
        <w:w w:val="91"/>
        <w:sz w:val="16"/>
        <w:szCs w:val="16"/>
        <w:lang w:eastAsia="en-US"/>
      </w:rPr>
      <w:t>elephone:</w:t>
    </w:r>
    <w:r w:rsidRPr="00792E86">
      <w:rPr>
        <w:rFonts w:ascii="Arial" w:eastAsia="Arial" w:hAnsi="Arial" w:cs="Arial"/>
        <w:color w:val="231F20"/>
        <w:spacing w:val="10"/>
        <w:w w:val="9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w w:val="91"/>
        <w:sz w:val="16"/>
        <w:szCs w:val="16"/>
        <w:lang w:eastAsia="en-US"/>
      </w:rPr>
      <w:t>(306)</w:t>
    </w:r>
    <w:r w:rsidRPr="00792E86">
      <w:rPr>
        <w:rFonts w:ascii="Arial" w:eastAsia="Arial" w:hAnsi="Arial" w:cs="Arial"/>
        <w:color w:val="231F20"/>
        <w:spacing w:val="-11"/>
        <w:w w:val="91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>966-</w:t>
    </w:r>
    <w:proofErr w:type="gramStart"/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 xml:space="preserve">1200 </w:t>
    </w:r>
    <w:r w:rsidRPr="00792E86">
      <w:rPr>
        <w:rFonts w:ascii="Arial" w:eastAsia="Arial" w:hAnsi="Arial" w:cs="Arial"/>
        <w:color w:val="231F20"/>
        <w:spacing w:val="17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pacing w:val="-6"/>
        <w:w w:val="89"/>
        <w:sz w:val="16"/>
        <w:szCs w:val="16"/>
        <w:lang w:eastAsia="en-US"/>
      </w:rPr>
      <w:t>F</w:t>
    </w:r>
    <w:r w:rsidRPr="00792E86">
      <w:rPr>
        <w:rFonts w:ascii="Arial" w:eastAsia="Arial" w:hAnsi="Arial" w:cs="Arial"/>
        <w:color w:val="231F20"/>
        <w:w w:val="89"/>
        <w:sz w:val="16"/>
        <w:szCs w:val="16"/>
        <w:lang w:eastAsia="en-US"/>
      </w:rPr>
      <w:t>acsimile</w:t>
    </w:r>
    <w:proofErr w:type="gramEnd"/>
    <w:r w:rsidRPr="00792E86">
      <w:rPr>
        <w:rFonts w:ascii="Arial" w:eastAsia="Arial" w:hAnsi="Arial" w:cs="Arial"/>
        <w:color w:val="231F20"/>
        <w:w w:val="89"/>
        <w:sz w:val="16"/>
        <w:szCs w:val="16"/>
        <w:lang w:eastAsia="en-US"/>
      </w:rPr>
      <w:t>:</w:t>
    </w:r>
    <w:r w:rsidRPr="00792E86">
      <w:rPr>
        <w:rFonts w:ascii="Arial" w:eastAsia="Arial" w:hAnsi="Arial" w:cs="Arial"/>
        <w:color w:val="231F20"/>
        <w:spacing w:val="-4"/>
        <w:w w:val="89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w w:val="89"/>
        <w:sz w:val="16"/>
        <w:szCs w:val="16"/>
        <w:lang w:eastAsia="en-US"/>
      </w:rPr>
      <w:t>(306)</w:t>
    </w:r>
    <w:r w:rsidRPr="00792E86">
      <w:rPr>
        <w:rFonts w:ascii="Arial" w:eastAsia="Arial" w:hAnsi="Arial" w:cs="Arial"/>
        <w:color w:val="231F20"/>
        <w:spacing w:val="-2"/>
        <w:w w:val="89"/>
        <w:sz w:val="16"/>
        <w:szCs w:val="16"/>
        <w:lang w:eastAsia="en-US"/>
      </w:rPr>
      <w:t xml:space="preserve"> </w:t>
    </w:r>
    <w:r w:rsidRPr="00792E86">
      <w:rPr>
        <w:rFonts w:ascii="Arial" w:eastAsia="Arial" w:hAnsi="Arial" w:cs="Arial"/>
        <w:color w:val="231F20"/>
        <w:sz w:val="16"/>
        <w:szCs w:val="16"/>
        <w:lang w:eastAsia="en-US"/>
      </w:rPr>
      <w:t>966-4644</w:t>
    </w:r>
  </w:p>
  <w:p w:rsidR="00792E86" w:rsidRPr="00792E86" w:rsidRDefault="00792E86" w:rsidP="00C22667">
    <w:pPr>
      <w:spacing w:before="26"/>
      <w:ind w:left="3309" w:right="-20" w:hanging="957"/>
      <w:rPr>
        <w:rFonts w:ascii="Arial" w:eastAsia="Arial" w:hAnsi="Arial" w:cs="Arial"/>
        <w:sz w:val="16"/>
        <w:szCs w:val="16"/>
        <w:lang w:eastAsia="en-US"/>
      </w:rPr>
    </w:pPr>
    <w:r w:rsidRPr="00792E86">
      <w:rPr>
        <w:rFonts w:ascii="Arial" w:eastAsia="Arial" w:hAnsi="Arial" w:cs="Arial"/>
        <w:color w:val="231F20"/>
        <w:w w:val="89"/>
        <w:sz w:val="16"/>
        <w:szCs w:val="16"/>
        <w:lang w:eastAsia="en-US"/>
      </w:rPr>
      <w:t>Email:</w:t>
    </w:r>
    <w:r w:rsidRPr="00792E86">
      <w:rPr>
        <w:rFonts w:ascii="Arial" w:eastAsia="Arial" w:hAnsi="Arial" w:cs="Arial"/>
        <w:color w:val="231F20"/>
        <w:spacing w:val="-6"/>
        <w:w w:val="89"/>
        <w:sz w:val="16"/>
        <w:szCs w:val="16"/>
        <w:lang w:eastAsia="en-US"/>
      </w:rPr>
      <w:t xml:space="preserve"> </w:t>
    </w:r>
    <w:hyperlink r:id="rId3">
      <w:r w:rsidRPr="00792E86">
        <w:rPr>
          <w:rFonts w:ascii="Arial" w:eastAsia="Arial" w:hAnsi="Arial" w:cs="Arial"/>
          <w:color w:val="231F20"/>
          <w:spacing w:val="-1"/>
          <w:sz w:val="16"/>
          <w:szCs w:val="16"/>
          <w:lang w:eastAsia="en-US"/>
        </w:rPr>
        <w:t>c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onfuciu</w:t>
      </w:r>
      <w:r w:rsidRPr="00792E86">
        <w:rPr>
          <w:rFonts w:ascii="Arial" w:eastAsia="Arial" w:hAnsi="Arial" w:cs="Arial"/>
          <w:color w:val="231F20"/>
          <w:spacing w:val="-2"/>
          <w:sz w:val="16"/>
          <w:szCs w:val="16"/>
          <w:lang w:eastAsia="en-US"/>
        </w:rPr>
        <w:t>s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.institu</w:t>
      </w:r>
      <w:r w:rsidRPr="00792E86">
        <w:rPr>
          <w:rFonts w:ascii="Arial" w:eastAsia="Arial" w:hAnsi="Arial" w:cs="Arial"/>
          <w:color w:val="231F20"/>
          <w:spacing w:val="-1"/>
          <w:sz w:val="16"/>
          <w:szCs w:val="16"/>
          <w:lang w:eastAsia="en-US"/>
        </w:rPr>
        <w:t>t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e@usas</w:t>
      </w:r>
      <w:r w:rsidRPr="00792E86">
        <w:rPr>
          <w:rFonts w:ascii="Arial" w:eastAsia="Arial" w:hAnsi="Arial" w:cs="Arial"/>
          <w:color w:val="231F20"/>
          <w:spacing w:val="2"/>
          <w:sz w:val="16"/>
          <w:szCs w:val="16"/>
          <w:lang w:eastAsia="en-US"/>
        </w:rPr>
        <w:t>k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.ca</w:t>
      </w:r>
    </w:hyperlink>
  </w:p>
  <w:p w:rsidR="00792E86" w:rsidRPr="00792E86" w:rsidRDefault="00792E86" w:rsidP="00C22667">
    <w:pPr>
      <w:spacing w:before="26" w:after="120"/>
      <w:ind w:left="3311" w:right="-23" w:hanging="957"/>
      <w:rPr>
        <w:rFonts w:ascii="Calibri" w:eastAsia="Calibri" w:hAnsi="Calibri" w:cs="Times New Roman"/>
        <w:lang w:eastAsia="en-US"/>
      </w:rPr>
    </w:pPr>
    <w:r w:rsidRPr="00792E86">
      <w:rPr>
        <w:rFonts w:ascii="Arial" w:eastAsia="Arial" w:hAnsi="Arial" w:cs="Arial"/>
        <w:color w:val="231F20"/>
        <w:spacing w:val="-4"/>
        <w:w w:val="90"/>
        <w:sz w:val="16"/>
        <w:szCs w:val="16"/>
        <w:lang w:eastAsia="en-US"/>
      </w:rPr>
      <w:t>W</w:t>
    </w:r>
    <w:r w:rsidRPr="00792E86">
      <w:rPr>
        <w:rFonts w:ascii="Arial" w:eastAsia="Arial" w:hAnsi="Arial" w:cs="Arial"/>
        <w:color w:val="231F20"/>
        <w:w w:val="90"/>
        <w:sz w:val="16"/>
        <w:szCs w:val="16"/>
        <w:lang w:eastAsia="en-US"/>
      </w:rPr>
      <w:t>eb:</w:t>
    </w:r>
    <w:r w:rsidRPr="00792E86">
      <w:rPr>
        <w:rFonts w:ascii="Arial" w:eastAsia="Arial" w:hAnsi="Arial" w:cs="Arial"/>
        <w:color w:val="231F20"/>
        <w:spacing w:val="-6"/>
        <w:w w:val="90"/>
        <w:sz w:val="16"/>
        <w:szCs w:val="16"/>
        <w:lang w:eastAsia="en-US"/>
      </w:rPr>
      <w:t xml:space="preserve"> </w:t>
    </w:r>
    <w:hyperlink r:id="rId4">
      <w:r w:rsidRPr="00792E86">
        <w:rPr>
          <w:rFonts w:ascii="Arial" w:eastAsia="Arial" w:hAnsi="Arial" w:cs="Arial"/>
          <w:color w:val="231F20"/>
          <w:spacing w:val="-1"/>
          <w:sz w:val="16"/>
          <w:szCs w:val="16"/>
          <w:lang w:eastAsia="en-US"/>
        </w:rPr>
        <w:t>h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ttp://</w:t>
      </w:r>
      <w:r w:rsidRPr="00792E86">
        <w:rPr>
          <w:rFonts w:ascii="Arial" w:eastAsia="Arial" w:hAnsi="Arial" w:cs="Arial"/>
          <w:color w:val="231F20"/>
          <w:spacing w:val="-1"/>
          <w:sz w:val="16"/>
          <w:szCs w:val="16"/>
          <w:lang w:eastAsia="en-US"/>
        </w:rPr>
        <w:t>c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onfuciusinstitu</w:t>
      </w:r>
      <w:r w:rsidRPr="00792E86">
        <w:rPr>
          <w:rFonts w:ascii="Arial" w:eastAsia="Arial" w:hAnsi="Arial" w:cs="Arial"/>
          <w:color w:val="231F20"/>
          <w:spacing w:val="-1"/>
          <w:sz w:val="16"/>
          <w:szCs w:val="16"/>
          <w:lang w:eastAsia="en-US"/>
        </w:rPr>
        <w:t>t</w:t>
      </w:r>
      <w:r w:rsidRPr="00792E86">
        <w:rPr>
          <w:rFonts w:ascii="Arial" w:eastAsia="Arial" w:hAnsi="Arial" w:cs="Arial"/>
          <w:color w:val="231F20"/>
          <w:spacing w:val="-2"/>
          <w:sz w:val="16"/>
          <w:szCs w:val="16"/>
          <w:lang w:eastAsia="en-US"/>
        </w:rPr>
        <w:t>e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.usas</w:t>
      </w:r>
      <w:r w:rsidRPr="00792E86">
        <w:rPr>
          <w:rFonts w:ascii="Arial" w:eastAsia="Arial" w:hAnsi="Arial" w:cs="Arial"/>
          <w:color w:val="231F20"/>
          <w:spacing w:val="2"/>
          <w:sz w:val="16"/>
          <w:szCs w:val="16"/>
          <w:lang w:eastAsia="en-US"/>
        </w:rPr>
        <w:t>k</w:t>
      </w:r>
      <w:r w:rsidRPr="00792E86">
        <w:rPr>
          <w:rFonts w:ascii="Arial" w:eastAsia="Arial" w:hAnsi="Arial" w:cs="Arial"/>
          <w:color w:val="231F20"/>
          <w:sz w:val="16"/>
          <w:szCs w:val="16"/>
          <w:lang w:eastAsia="en-US"/>
        </w:rPr>
        <w:t>.ca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67" w:rsidRDefault="00C22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686"/>
    <w:multiLevelType w:val="hybridMultilevel"/>
    <w:tmpl w:val="80387598"/>
    <w:lvl w:ilvl="0" w:tplc="FD2C42FA">
      <w:start w:val="1"/>
      <w:numFmt w:val="chineseCountingThousand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7F0"/>
    <w:multiLevelType w:val="hybridMultilevel"/>
    <w:tmpl w:val="29F2A21C"/>
    <w:lvl w:ilvl="0" w:tplc="49FE1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432DB6"/>
    <w:multiLevelType w:val="hybridMultilevel"/>
    <w:tmpl w:val="964C5D46"/>
    <w:lvl w:ilvl="0" w:tplc="04090013">
      <w:start w:val="1"/>
      <w:numFmt w:val="chineseCountingThousand"/>
      <w:lvlText w:val="%1、"/>
      <w:lvlJc w:val="left"/>
      <w:pPr>
        <w:ind w:left="90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36AD"/>
    <w:multiLevelType w:val="hybridMultilevel"/>
    <w:tmpl w:val="AAF28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A4FEE"/>
    <w:multiLevelType w:val="hybridMultilevel"/>
    <w:tmpl w:val="690C6648"/>
    <w:lvl w:ilvl="0" w:tplc="3FFACD38">
      <w:start w:val="1"/>
      <w:numFmt w:val="chineseCountingThousand"/>
      <w:lvlText w:val="（%1）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87611"/>
    <w:multiLevelType w:val="hybridMultilevel"/>
    <w:tmpl w:val="94146710"/>
    <w:lvl w:ilvl="0" w:tplc="04090013">
      <w:start w:val="1"/>
      <w:numFmt w:val="chineseCountingThousand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8193F"/>
    <w:multiLevelType w:val="hybridMultilevel"/>
    <w:tmpl w:val="8828CA0E"/>
    <w:lvl w:ilvl="0" w:tplc="825A26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D7133"/>
    <w:multiLevelType w:val="hybridMultilevel"/>
    <w:tmpl w:val="08888B40"/>
    <w:lvl w:ilvl="0" w:tplc="49FE1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A14A10"/>
    <w:multiLevelType w:val="hybridMultilevel"/>
    <w:tmpl w:val="05004CB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7444FF5"/>
    <w:multiLevelType w:val="hybridMultilevel"/>
    <w:tmpl w:val="F96E8F38"/>
    <w:lvl w:ilvl="0" w:tplc="49FE1888">
      <w:start w:val="1"/>
      <w:numFmt w:val="decimal"/>
      <w:lvlText w:val="%1."/>
      <w:lvlJc w:val="left"/>
      <w:pPr>
        <w:ind w:left="1322" w:hanging="840"/>
      </w:pPr>
      <w:rPr>
        <w:rFonts w:hint="default"/>
      </w:rPr>
    </w:lvl>
    <w:lvl w:ilvl="1" w:tplc="C48A8D84">
      <w:start w:val="25"/>
      <w:numFmt w:val="bullet"/>
      <w:lvlText w:val="•"/>
      <w:lvlJc w:val="left"/>
      <w:pPr>
        <w:ind w:left="1500" w:hanging="420"/>
      </w:pPr>
      <w:rPr>
        <w:rFonts w:ascii="宋体" w:eastAsia="宋体" w:hAnsi="宋体" w:cs="宋体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2C23"/>
    <w:multiLevelType w:val="hybridMultilevel"/>
    <w:tmpl w:val="DEF6FD3E"/>
    <w:lvl w:ilvl="0" w:tplc="49FE1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2AD7D94"/>
    <w:multiLevelType w:val="hybridMultilevel"/>
    <w:tmpl w:val="5B1C9868"/>
    <w:lvl w:ilvl="0" w:tplc="49FE1888">
      <w:start w:val="1"/>
      <w:numFmt w:val="decimal"/>
      <w:lvlText w:val="%1.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A0218"/>
    <w:multiLevelType w:val="hybridMultilevel"/>
    <w:tmpl w:val="8828CA0E"/>
    <w:lvl w:ilvl="0" w:tplc="825A26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52525"/>
    <w:multiLevelType w:val="hybridMultilevel"/>
    <w:tmpl w:val="5B1C9868"/>
    <w:lvl w:ilvl="0" w:tplc="49FE1888">
      <w:start w:val="1"/>
      <w:numFmt w:val="decimal"/>
      <w:lvlText w:val="%1."/>
      <w:lvlJc w:val="left"/>
      <w:pPr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D29AD"/>
    <w:multiLevelType w:val="hybridMultilevel"/>
    <w:tmpl w:val="38F47B38"/>
    <w:lvl w:ilvl="0" w:tplc="825A26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D5824"/>
    <w:multiLevelType w:val="hybridMultilevel"/>
    <w:tmpl w:val="38F47B38"/>
    <w:lvl w:ilvl="0" w:tplc="825A260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14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12"/>
    <w:rsid w:val="00001192"/>
    <w:rsid w:val="000070DE"/>
    <w:rsid w:val="00033244"/>
    <w:rsid w:val="00057140"/>
    <w:rsid w:val="0007042A"/>
    <w:rsid w:val="000A0295"/>
    <w:rsid w:val="00150452"/>
    <w:rsid w:val="00187A1C"/>
    <w:rsid w:val="001E6004"/>
    <w:rsid w:val="00272DEB"/>
    <w:rsid w:val="00274818"/>
    <w:rsid w:val="00281B22"/>
    <w:rsid w:val="002B705D"/>
    <w:rsid w:val="00344D72"/>
    <w:rsid w:val="003E40D3"/>
    <w:rsid w:val="0040043B"/>
    <w:rsid w:val="004926E4"/>
    <w:rsid w:val="00517EA3"/>
    <w:rsid w:val="005814ED"/>
    <w:rsid w:val="00594E8F"/>
    <w:rsid w:val="006478DA"/>
    <w:rsid w:val="006D12D6"/>
    <w:rsid w:val="006E5973"/>
    <w:rsid w:val="00731A7D"/>
    <w:rsid w:val="00762C37"/>
    <w:rsid w:val="007866E8"/>
    <w:rsid w:val="00792E86"/>
    <w:rsid w:val="00900112"/>
    <w:rsid w:val="00903C1B"/>
    <w:rsid w:val="009422F4"/>
    <w:rsid w:val="009579FC"/>
    <w:rsid w:val="0099270C"/>
    <w:rsid w:val="009A0292"/>
    <w:rsid w:val="009E5059"/>
    <w:rsid w:val="00A20D90"/>
    <w:rsid w:val="00A42633"/>
    <w:rsid w:val="00AE6FD1"/>
    <w:rsid w:val="00B821FF"/>
    <w:rsid w:val="00BB3C5A"/>
    <w:rsid w:val="00BB654E"/>
    <w:rsid w:val="00BB7514"/>
    <w:rsid w:val="00BC4877"/>
    <w:rsid w:val="00C02327"/>
    <w:rsid w:val="00C22667"/>
    <w:rsid w:val="00C76C81"/>
    <w:rsid w:val="00C80654"/>
    <w:rsid w:val="00D81966"/>
    <w:rsid w:val="00DA57E2"/>
    <w:rsid w:val="00DF08C7"/>
    <w:rsid w:val="00E33C77"/>
    <w:rsid w:val="00E7478D"/>
    <w:rsid w:val="00E810CB"/>
    <w:rsid w:val="00E862C7"/>
    <w:rsid w:val="00E95064"/>
    <w:rsid w:val="00EA036D"/>
    <w:rsid w:val="00EB3388"/>
    <w:rsid w:val="00EE1497"/>
    <w:rsid w:val="00F12E4F"/>
    <w:rsid w:val="00F13823"/>
    <w:rsid w:val="00F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112"/>
    <w:pPr>
      <w:keepNext/>
      <w:keepLines/>
      <w:spacing w:before="340" w:after="330" w:line="578" w:lineRule="auto"/>
      <w:ind w:rightChars="12" w:right="26" w:firstLine="561"/>
      <w:outlineLvl w:val="0"/>
    </w:pPr>
    <w:rPr>
      <w:rFonts w:ascii="宋体" w:eastAsia="宋体" w:hAnsi="宋体" w:cs="Times New Roman"/>
      <w:b/>
      <w:bCs/>
      <w:kern w:val="44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12"/>
    <w:pPr>
      <w:keepNext/>
      <w:keepLines/>
      <w:spacing w:before="260" w:after="260" w:line="416" w:lineRule="auto"/>
      <w:ind w:rightChars="12" w:right="25"/>
      <w:outlineLvl w:val="1"/>
    </w:pPr>
    <w:rPr>
      <w:rFonts w:asciiTheme="majorHAnsi" w:eastAsiaTheme="majorEastAsia" w:hAnsiTheme="majorHAnsi" w:cstheme="majorBidi"/>
      <w:b/>
      <w:bCs/>
      <w:sz w:val="40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112"/>
    <w:pPr>
      <w:keepNext/>
      <w:keepLines/>
      <w:spacing w:before="260" w:after="260" w:line="416" w:lineRule="atLeast"/>
      <w:ind w:rightChars="12" w:right="25"/>
      <w:outlineLvl w:val="2"/>
    </w:pPr>
    <w:rPr>
      <w:rFonts w:ascii="宋体" w:eastAsia="宋体" w:hAnsi="宋体" w:cs="Times New Roman"/>
      <w:b/>
      <w:bCs/>
      <w:sz w:val="36"/>
      <w:szCs w:val="32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E86"/>
  </w:style>
  <w:style w:type="paragraph" w:styleId="Footer">
    <w:name w:val="footer"/>
    <w:basedOn w:val="Normal"/>
    <w:link w:val="FooterChar"/>
    <w:uiPriority w:val="99"/>
    <w:unhideWhenUsed/>
    <w:rsid w:val="00792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86"/>
  </w:style>
  <w:style w:type="paragraph" w:styleId="BalloonText">
    <w:name w:val="Balloon Text"/>
    <w:basedOn w:val="Normal"/>
    <w:link w:val="BalloonTextChar"/>
    <w:uiPriority w:val="99"/>
    <w:semiHidden/>
    <w:unhideWhenUsed/>
    <w:rsid w:val="00792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0112"/>
    <w:rPr>
      <w:rFonts w:ascii="宋体" w:eastAsia="宋体" w:hAnsi="宋体" w:cs="Times New Roman"/>
      <w:b/>
      <w:bCs/>
      <w:kern w:val="44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900112"/>
    <w:rPr>
      <w:rFonts w:asciiTheme="majorHAnsi" w:eastAsiaTheme="majorEastAsia" w:hAnsiTheme="majorHAnsi" w:cstheme="majorBidi"/>
      <w:b/>
      <w:bCs/>
      <w:kern w:val="2"/>
      <w:sz w:val="40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00112"/>
    <w:rPr>
      <w:rFonts w:ascii="宋体" w:eastAsia="宋体" w:hAnsi="宋体" w:cs="Times New Roman"/>
      <w:b/>
      <w:bCs/>
      <w:kern w:val="2"/>
      <w:sz w:val="36"/>
      <w:szCs w:val="32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00112"/>
    <w:rPr>
      <w:rFonts w:asciiTheme="majorHAnsi" w:eastAsiaTheme="majorEastAsia" w:hAnsiTheme="majorHAnsi" w:cstheme="majorBidi"/>
      <w:b/>
      <w:bCs/>
      <w:iCs/>
      <w:kern w:val="2"/>
      <w:sz w:val="32"/>
      <w:lang w:val="en-CA"/>
    </w:rPr>
  </w:style>
  <w:style w:type="paragraph" w:styleId="ListParagraph">
    <w:name w:val="List Paragraph"/>
    <w:basedOn w:val="Normal"/>
    <w:uiPriority w:val="34"/>
    <w:qFormat/>
    <w:rsid w:val="00900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112"/>
    <w:pPr>
      <w:widowControl/>
      <w:spacing w:before="100" w:beforeAutospacing="1" w:after="24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02327"/>
    <w:rPr>
      <w:b/>
      <w:bCs/>
    </w:rPr>
  </w:style>
  <w:style w:type="paragraph" w:customStyle="1" w:styleId="highlight">
    <w:name w:val="highlight"/>
    <w:basedOn w:val="Normal"/>
    <w:rsid w:val="00C02327"/>
    <w:pPr>
      <w:widowControl/>
      <w:spacing w:before="240" w:after="24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">
    <w:name w:val="style4"/>
    <w:basedOn w:val="Normal"/>
    <w:rsid w:val="00C02327"/>
    <w:pPr>
      <w:widowControl/>
      <w:spacing w:before="240" w:after="24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ps">
    <w:name w:val="hps"/>
    <w:basedOn w:val="DefaultParagraphFont"/>
    <w:rsid w:val="00C02327"/>
  </w:style>
  <w:style w:type="character" w:styleId="Hyperlink">
    <w:name w:val="Hyperlink"/>
    <w:basedOn w:val="DefaultParagraphFont"/>
    <w:uiPriority w:val="99"/>
    <w:unhideWhenUsed/>
    <w:rsid w:val="00C02327"/>
    <w:rPr>
      <w:color w:val="990033"/>
      <w:u w:val="single"/>
    </w:rPr>
  </w:style>
  <w:style w:type="paragraph" w:styleId="NoSpacing">
    <w:name w:val="No Spacing"/>
    <w:uiPriority w:val="1"/>
    <w:qFormat/>
    <w:rsid w:val="00517EA3"/>
    <w:pPr>
      <w:widowControl w:val="0"/>
      <w:spacing w:after="0" w:line="240" w:lineRule="auto"/>
      <w:jc w:val="both"/>
    </w:pPr>
    <w:rPr>
      <w:kern w:val="2"/>
      <w:sz w:val="21"/>
    </w:rPr>
  </w:style>
  <w:style w:type="character" w:customStyle="1" w:styleId="shorttext">
    <w:name w:val="short_text"/>
    <w:basedOn w:val="DefaultParagraphFont"/>
    <w:rsid w:val="00903C1B"/>
  </w:style>
  <w:style w:type="paragraph" w:customStyle="1" w:styleId="title2">
    <w:name w:val="title2"/>
    <w:basedOn w:val="Normal"/>
    <w:rsid w:val="006478DA"/>
    <w:pPr>
      <w:widowControl/>
      <w:spacing w:after="240"/>
      <w:jc w:val="left"/>
    </w:pPr>
    <w:rPr>
      <w:rFonts w:ascii="Times New Roman" w:eastAsia="宋体" w:hAnsi="Times New Roman" w:cs="Times New Roman"/>
      <w:b/>
      <w:bCs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12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112"/>
    <w:pPr>
      <w:keepNext/>
      <w:keepLines/>
      <w:spacing w:before="340" w:after="330" w:line="578" w:lineRule="auto"/>
      <w:ind w:rightChars="12" w:right="26" w:firstLine="561"/>
      <w:outlineLvl w:val="0"/>
    </w:pPr>
    <w:rPr>
      <w:rFonts w:ascii="宋体" w:eastAsia="宋体" w:hAnsi="宋体" w:cs="Times New Roman"/>
      <w:b/>
      <w:bCs/>
      <w:kern w:val="44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12"/>
    <w:pPr>
      <w:keepNext/>
      <w:keepLines/>
      <w:spacing w:before="260" w:after="260" w:line="416" w:lineRule="auto"/>
      <w:ind w:rightChars="12" w:right="25"/>
      <w:outlineLvl w:val="1"/>
    </w:pPr>
    <w:rPr>
      <w:rFonts w:asciiTheme="majorHAnsi" w:eastAsiaTheme="majorEastAsia" w:hAnsiTheme="majorHAnsi" w:cstheme="majorBidi"/>
      <w:b/>
      <w:bCs/>
      <w:sz w:val="40"/>
      <w:szCs w:val="32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112"/>
    <w:pPr>
      <w:keepNext/>
      <w:keepLines/>
      <w:spacing w:before="260" w:after="260" w:line="416" w:lineRule="atLeast"/>
      <w:ind w:rightChars="12" w:right="25"/>
      <w:outlineLvl w:val="2"/>
    </w:pPr>
    <w:rPr>
      <w:rFonts w:ascii="宋体" w:eastAsia="宋体" w:hAnsi="宋体" w:cs="Times New Roman"/>
      <w:b/>
      <w:bCs/>
      <w:sz w:val="36"/>
      <w:szCs w:val="32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1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E86"/>
  </w:style>
  <w:style w:type="paragraph" w:styleId="Footer">
    <w:name w:val="footer"/>
    <w:basedOn w:val="Normal"/>
    <w:link w:val="FooterChar"/>
    <w:uiPriority w:val="99"/>
    <w:unhideWhenUsed/>
    <w:rsid w:val="00792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86"/>
  </w:style>
  <w:style w:type="paragraph" w:styleId="BalloonText">
    <w:name w:val="Balloon Text"/>
    <w:basedOn w:val="Normal"/>
    <w:link w:val="BalloonTextChar"/>
    <w:uiPriority w:val="99"/>
    <w:semiHidden/>
    <w:unhideWhenUsed/>
    <w:rsid w:val="00792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0112"/>
    <w:rPr>
      <w:rFonts w:ascii="宋体" w:eastAsia="宋体" w:hAnsi="宋体" w:cs="Times New Roman"/>
      <w:b/>
      <w:bCs/>
      <w:kern w:val="44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900112"/>
    <w:rPr>
      <w:rFonts w:asciiTheme="majorHAnsi" w:eastAsiaTheme="majorEastAsia" w:hAnsiTheme="majorHAnsi" w:cstheme="majorBidi"/>
      <w:b/>
      <w:bCs/>
      <w:kern w:val="2"/>
      <w:sz w:val="40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00112"/>
    <w:rPr>
      <w:rFonts w:ascii="宋体" w:eastAsia="宋体" w:hAnsi="宋体" w:cs="Times New Roman"/>
      <w:b/>
      <w:bCs/>
      <w:kern w:val="2"/>
      <w:sz w:val="36"/>
      <w:szCs w:val="32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00112"/>
    <w:rPr>
      <w:rFonts w:asciiTheme="majorHAnsi" w:eastAsiaTheme="majorEastAsia" w:hAnsiTheme="majorHAnsi" w:cstheme="majorBidi"/>
      <w:b/>
      <w:bCs/>
      <w:iCs/>
      <w:kern w:val="2"/>
      <w:sz w:val="32"/>
      <w:lang w:val="en-CA"/>
    </w:rPr>
  </w:style>
  <w:style w:type="paragraph" w:styleId="ListParagraph">
    <w:name w:val="List Paragraph"/>
    <w:basedOn w:val="Normal"/>
    <w:uiPriority w:val="34"/>
    <w:qFormat/>
    <w:rsid w:val="00900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112"/>
    <w:pPr>
      <w:widowControl/>
      <w:spacing w:before="100" w:beforeAutospacing="1" w:after="24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C02327"/>
    <w:rPr>
      <w:b/>
      <w:bCs/>
    </w:rPr>
  </w:style>
  <w:style w:type="paragraph" w:customStyle="1" w:styleId="highlight">
    <w:name w:val="highlight"/>
    <w:basedOn w:val="Normal"/>
    <w:rsid w:val="00C02327"/>
    <w:pPr>
      <w:widowControl/>
      <w:spacing w:before="240" w:after="24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">
    <w:name w:val="style4"/>
    <w:basedOn w:val="Normal"/>
    <w:rsid w:val="00C02327"/>
    <w:pPr>
      <w:widowControl/>
      <w:spacing w:before="240" w:after="24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ps">
    <w:name w:val="hps"/>
    <w:basedOn w:val="DefaultParagraphFont"/>
    <w:rsid w:val="00C02327"/>
  </w:style>
  <w:style w:type="character" w:styleId="Hyperlink">
    <w:name w:val="Hyperlink"/>
    <w:basedOn w:val="DefaultParagraphFont"/>
    <w:uiPriority w:val="99"/>
    <w:unhideWhenUsed/>
    <w:rsid w:val="00C02327"/>
    <w:rPr>
      <w:color w:val="990033"/>
      <w:u w:val="single"/>
    </w:rPr>
  </w:style>
  <w:style w:type="paragraph" w:styleId="NoSpacing">
    <w:name w:val="No Spacing"/>
    <w:uiPriority w:val="1"/>
    <w:qFormat/>
    <w:rsid w:val="00517EA3"/>
    <w:pPr>
      <w:widowControl w:val="0"/>
      <w:spacing w:after="0" w:line="240" w:lineRule="auto"/>
      <w:jc w:val="both"/>
    </w:pPr>
    <w:rPr>
      <w:kern w:val="2"/>
      <w:sz w:val="21"/>
    </w:rPr>
  </w:style>
  <w:style w:type="character" w:customStyle="1" w:styleId="shorttext">
    <w:name w:val="short_text"/>
    <w:basedOn w:val="DefaultParagraphFont"/>
    <w:rsid w:val="00903C1B"/>
  </w:style>
  <w:style w:type="paragraph" w:customStyle="1" w:styleId="title2">
    <w:name w:val="title2"/>
    <w:basedOn w:val="Normal"/>
    <w:rsid w:val="006478DA"/>
    <w:pPr>
      <w:widowControl/>
      <w:spacing w:after="240"/>
      <w:jc w:val="left"/>
    </w:pPr>
    <w:rPr>
      <w:rFonts w:ascii="Times New Roman" w:eastAsia="宋体" w:hAnsi="Times New Roman" w:cs="Times New Roman"/>
      <w:b/>
      <w:bCs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70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43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17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05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5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8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3890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fucius.institute@usask.c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confuciusinstitute.usask.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u105\AppData\Roaming\Microsoft\Templates\CIUof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CIUofS.dotx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yanlai.zhang@usask.ca</dc:creator>
  <cp:lastModifiedBy>Confucius Institute</cp:lastModifiedBy>
  <cp:revision>4</cp:revision>
  <cp:lastPrinted>2014-05-15T19:53:00Z</cp:lastPrinted>
  <dcterms:created xsi:type="dcterms:W3CDTF">2015-01-29T18:37:00Z</dcterms:created>
  <dcterms:modified xsi:type="dcterms:W3CDTF">2015-01-29T18:51:00Z</dcterms:modified>
</cp:coreProperties>
</file>